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E210" w14:textId="40B41476" w:rsidR="004D7C9E" w:rsidRDefault="004D7C9E" w:rsidP="004D7C9E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SAMPSON</w:t>
      </w:r>
      <w:r>
        <w:rPr>
          <w:rFonts w:cs="Times New Roman"/>
          <w:szCs w:val="24"/>
        </w:rPr>
        <w:t xml:space="preserve">      (fl.1444</w:t>
      </w:r>
      <w:r w:rsidR="00981306">
        <w:rPr>
          <w:rFonts w:cs="Times New Roman"/>
          <w:szCs w:val="24"/>
        </w:rPr>
        <w:t>-60</w:t>
      </w:r>
      <w:r>
        <w:rPr>
          <w:rFonts w:cs="Times New Roman"/>
          <w:szCs w:val="24"/>
        </w:rPr>
        <w:t>)</w:t>
      </w:r>
    </w:p>
    <w:p w14:paraId="0CF44C18" w14:textId="77777777" w:rsidR="004D7C9E" w:rsidRDefault="004D7C9E" w:rsidP="004D7C9E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of Salisbury. Brasier.</w:t>
      </w:r>
    </w:p>
    <w:p w14:paraId="1317E4C0" w14:textId="77777777" w:rsidR="004D7C9E" w:rsidRDefault="004D7C9E" w:rsidP="004D7C9E">
      <w:pPr>
        <w:pStyle w:val="NoSpacing"/>
        <w:jc w:val="both"/>
        <w:rPr>
          <w:rFonts w:cs="Times New Roman"/>
          <w:szCs w:val="24"/>
        </w:rPr>
      </w:pPr>
    </w:p>
    <w:p w14:paraId="16AF5DCA" w14:textId="77777777" w:rsidR="004D7C9E" w:rsidRDefault="004D7C9E" w:rsidP="004D7C9E">
      <w:pPr>
        <w:pStyle w:val="NoSpacing"/>
        <w:jc w:val="both"/>
        <w:rPr>
          <w:rFonts w:cs="Times New Roman"/>
          <w:szCs w:val="24"/>
        </w:rPr>
      </w:pPr>
    </w:p>
    <w:p w14:paraId="60ADBF29" w14:textId="77777777" w:rsidR="004D7C9E" w:rsidRDefault="004D7C9E" w:rsidP="004D7C9E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1444</w:t>
      </w:r>
      <w:r>
        <w:rPr>
          <w:rFonts w:cs="Times New Roman"/>
          <w:szCs w:val="24"/>
        </w:rPr>
        <w:tab/>
        <w:t xml:space="preserve">Nicholas Upton, Master of </w:t>
      </w:r>
      <w:proofErr w:type="gramStart"/>
      <w:r>
        <w:rPr>
          <w:rFonts w:cs="Times New Roman"/>
          <w:szCs w:val="24"/>
        </w:rPr>
        <w:t>St.Nicholas</w:t>
      </w:r>
      <w:proofErr w:type="gramEnd"/>
      <w:r>
        <w:rPr>
          <w:rFonts w:cs="Times New Roman"/>
          <w:szCs w:val="24"/>
        </w:rPr>
        <w:t xml:space="preserve">’ Hospital, Salisbury, brought a </w:t>
      </w:r>
    </w:p>
    <w:p w14:paraId="048B6B41" w14:textId="77777777" w:rsidR="004D7C9E" w:rsidRDefault="004D7C9E" w:rsidP="004D7C9E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plaint of trespass against him.</w:t>
      </w:r>
    </w:p>
    <w:p w14:paraId="739E4A8B" w14:textId="77777777" w:rsidR="004D7C9E" w:rsidRDefault="004D7C9E" w:rsidP="004D7C9E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4E73A7">
          <w:rPr>
            <w:rStyle w:val="Hyperlink"/>
            <w:rFonts w:cs="Times New Roman"/>
            <w:szCs w:val="24"/>
          </w:rPr>
          <w:t>https://waalt.uh.edu/index.php/CP40/732</w:t>
        </w:r>
      </w:hyperlink>
      <w:r>
        <w:rPr>
          <w:rFonts w:cs="Times New Roman"/>
          <w:szCs w:val="24"/>
        </w:rPr>
        <w:t xml:space="preserve"> )</w:t>
      </w:r>
    </w:p>
    <w:p w14:paraId="51C5CB48" w14:textId="7A944EBE" w:rsidR="0053665F" w:rsidRDefault="0053665F" w:rsidP="004D7C9E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1460</w:t>
      </w:r>
      <w:r>
        <w:rPr>
          <w:rFonts w:cs="Times New Roman"/>
          <w:szCs w:val="24"/>
        </w:rPr>
        <w:tab/>
        <w:t>Three merchants of Almain brought a plaint of debt against him.</w:t>
      </w:r>
    </w:p>
    <w:p w14:paraId="0529301D" w14:textId="77777777" w:rsidR="0053665F" w:rsidRDefault="0053665F" w:rsidP="0053665F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  <w:lang w:val="en-GB"/>
        </w:rPr>
        <w:t xml:space="preserve">( </w:t>
      </w:r>
      <w:hyperlink r:id="rId7" w:history="1">
        <w:r w:rsidRPr="00197F46">
          <w:rPr>
            <w:rStyle w:val="Hyperlink"/>
            <w:rFonts w:cs="Times New Roman"/>
            <w:szCs w:val="24"/>
            <w:lang w:val="en-GB"/>
          </w:rPr>
          <w:t>https://waalt.uh.edu/index.php/IDXCP40no799</w:t>
        </w:r>
      </w:hyperlink>
      <w:r>
        <w:rPr>
          <w:rFonts w:cs="Times New Roman"/>
          <w:szCs w:val="24"/>
          <w:lang w:val="en-GB"/>
        </w:rPr>
        <w:t xml:space="preserve"> )</w:t>
      </w:r>
    </w:p>
    <w:p w14:paraId="1827865B" w14:textId="77777777" w:rsidR="0053665F" w:rsidRDefault="0053665F" w:rsidP="0053665F">
      <w:pPr>
        <w:pStyle w:val="NoSpacing"/>
        <w:ind w:left="720" w:firstLine="720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[Michaelmas Term]</w:t>
      </w:r>
    </w:p>
    <w:p w14:paraId="78793C7B" w14:textId="77777777" w:rsidR="00981306" w:rsidRDefault="00981306" w:rsidP="00981306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  <w:t>1460</w:t>
      </w:r>
      <w:r>
        <w:rPr>
          <w:rFonts w:cs="Times New Roman"/>
          <w:szCs w:val="24"/>
          <w:lang w:val="en-GB"/>
        </w:rPr>
        <w:tab/>
        <w:t>Robert Cusse(q.v.) and his wife, Joan(q.v.), brought a plaint of debt against</w:t>
      </w:r>
    </w:p>
    <w:p w14:paraId="5E122827" w14:textId="77777777" w:rsidR="00981306" w:rsidRDefault="00981306" w:rsidP="00981306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  <w:t>him and three others.</w:t>
      </w:r>
    </w:p>
    <w:p w14:paraId="799B488A" w14:textId="77777777" w:rsidR="00981306" w:rsidRDefault="00981306" w:rsidP="00981306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  <w:t xml:space="preserve">( </w:t>
      </w:r>
      <w:hyperlink r:id="rId8" w:history="1">
        <w:r w:rsidRPr="002A5B9E">
          <w:rPr>
            <w:rStyle w:val="Hyperlink"/>
            <w:rFonts w:cs="Times New Roman"/>
            <w:szCs w:val="24"/>
            <w:lang w:val="en-GB"/>
          </w:rPr>
          <w:t>http://aalt.law.uh.edu/Indices/CP40Indices/CP40no796/CP40no796Pl.htm</w:t>
        </w:r>
      </w:hyperlink>
      <w:r>
        <w:rPr>
          <w:rFonts w:cs="Times New Roman"/>
          <w:szCs w:val="24"/>
          <w:lang w:val="en-GB"/>
        </w:rPr>
        <w:t xml:space="preserve"> )</w:t>
      </w:r>
    </w:p>
    <w:p w14:paraId="553AD74F" w14:textId="77777777" w:rsidR="00981306" w:rsidRDefault="00981306" w:rsidP="00981306">
      <w:pPr>
        <w:pStyle w:val="NoSpacing"/>
        <w:ind w:left="720" w:firstLine="720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[Hilary Term]</w:t>
      </w:r>
    </w:p>
    <w:p w14:paraId="0E4C2D3B" w14:textId="3F59FEEA" w:rsidR="0053665F" w:rsidRDefault="0053665F" w:rsidP="004D7C9E">
      <w:pPr>
        <w:pStyle w:val="NoSpacing"/>
        <w:jc w:val="both"/>
        <w:rPr>
          <w:rFonts w:cs="Times New Roman"/>
          <w:szCs w:val="24"/>
        </w:rPr>
      </w:pPr>
    </w:p>
    <w:p w14:paraId="1A9E9D9A" w14:textId="77777777" w:rsidR="004D7C9E" w:rsidRDefault="004D7C9E" w:rsidP="004D7C9E">
      <w:pPr>
        <w:pStyle w:val="NoSpacing"/>
        <w:jc w:val="both"/>
        <w:rPr>
          <w:rFonts w:cs="Times New Roman"/>
          <w:szCs w:val="24"/>
        </w:rPr>
      </w:pPr>
    </w:p>
    <w:p w14:paraId="5210CE06" w14:textId="77777777" w:rsidR="004D7C9E" w:rsidRDefault="004D7C9E" w:rsidP="004D7C9E">
      <w:pPr>
        <w:pStyle w:val="NoSpacing"/>
        <w:jc w:val="both"/>
        <w:rPr>
          <w:rFonts w:cs="Times New Roman"/>
          <w:szCs w:val="24"/>
        </w:rPr>
      </w:pPr>
    </w:p>
    <w:p w14:paraId="69BC950B" w14:textId="77777777" w:rsidR="004D7C9E" w:rsidRDefault="004D7C9E" w:rsidP="004D7C9E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 November 2023</w:t>
      </w:r>
    </w:p>
    <w:p w14:paraId="7DFE1E71" w14:textId="46A0F69B" w:rsidR="0053665F" w:rsidRPr="00F01C35" w:rsidRDefault="0053665F" w:rsidP="004D7C9E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 January 2024</w:t>
      </w:r>
    </w:p>
    <w:p w14:paraId="7B0953A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2FFA" w14:textId="77777777" w:rsidR="007F76E1" w:rsidRDefault="007F76E1" w:rsidP="009139A6">
      <w:r>
        <w:separator/>
      </w:r>
    </w:p>
  </w:endnote>
  <w:endnote w:type="continuationSeparator" w:id="0">
    <w:p w14:paraId="629FCC49" w14:textId="77777777" w:rsidR="007F76E1" w:rsidRDefault="007F76E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811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1DB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</w:t>
    </w:r>
    <w:proofErr w:type="gramStart"/>
    <w:r w:rsidRPr="009139A6">
      <w:rPr>
        <w:rFonts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8DC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9460" w14:textId="77777777" w:rsidR="007F76E1" w:rsidRDefault="007F76E1" w:rsidP="009139A6">
      <w:r>
        <w:separator/>
      </w:r>
    </w:p>
  </w:footnote>
  <w:footnote w:type="continuationSeparator" w:id="0">
    <w:p w14:paraId="1DB4203A" w14:textId="77777777" w:rsidR="007F76E1" w:rsidRDefault="007F76E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612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528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57E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9E"/>
    <w:rsid w:val="000666E0"/>
    <w:rsid w:val="002510B7"/>
    <w:rsid w:val="004D7C9E"/>
    <w:rsid w:val="0053665F"/>
    <w:rsid w:val="005C130B"/>
    <w:rsid w:val="007F76E1"/>
    <w:rsid w:val="00826F5C"/>
    <w:rsid w:val="009055EC"/>
    <w:rsid w:val="009139A6"/>
    <w:rsid w:val="009448BB"/>
    <w:rsid w:val="00947624"/>
    <w:rsid w:val="00981306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E8AAF"/>
  <w15:chartTrackingRefBased/>
  <w15:docId w15:val="{45EE1FEE-55FC-47D0-B9E5-68295BA5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4D7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lt.law.uh.edu/Indices/CP40Indices/CP40no796/CP40no796Pl.ht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aalt.uh.edu/index.php/IDXCP40no799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32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2023-11-21T17:07:00Z</dcterms:created>
  <dcterms:modified xsi:type="dcterms:W3CDTF">2024-01-02T12:34:00Z</dcterms:modified>
</cp:coreProperties>
</file>