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E35B" w14:textId="77777777" w:rsidR="00041EEA" w:rsidRPr="00690BA6" w:rsidRDefault="00041EEA" w:rsidP="00041EE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SAMPSON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7534080D" w14:textId="77777777" w:rsidR="00041EEA" w:rsidRDefault="00041EEA" w:rsidP="00041E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6825CD70" w14:textId="77777777" w:rsidR="00041EEA" w:rsidRDefault="00041EEA" w:rsidP="00041E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471F20" w14:textId="77777777" w:rsidR="00041EEA" w:rsidRDefault="00041EEA" w:rsidP="00041E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81D581" w14:textId="77777777" w:rsidR="00041EEA" w:rsidRDefault="00041EEA" w:rsidP="00041EE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Cornelius Williamson(q.v.).</w:t>
      </w:r>
    </w:p>
    <w:p w14:paraId="1BE8AFA0" w14:textId="77777777" w:rsidR="00041EEA" w:rsidRDefault="00041EEA" w:rsidP="00041EEA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m.8,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48A6470B" w14:textId="77777777" w:rsidR="00041EEA" w:rsidRDefault="00041EEA" w:rsidP="00041EEA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2E005A7F" w14:textId="77777777" w:rsidR="00041EEA" w:rsidRDefault="00041EEA" w:rsidP="00041E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C8A62" w14:textId="77777777" w:rsidR="00041EEA" w:rsidRDefault="00041EEA" w:rsidP="00041E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5C00C" w14:textId="77777777" w:rsidR="00041EEA" w:rsidRDefault="00041EEA" w:rsidP="00041E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August 2021</w:t>
      </w:r>
    </w:p>
    <w:p w14:paraId="0F05831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7801" w14:textId="77777777" w:rsidR="00041EEA" w:rsidRDefault="00041EEA" w:rsidP="009139A6">
      <w:r>
        <w:separator/>
      </w:r>
    </w:p>
  </w:endnote>
  <w:endnote w:type="continuationSeparator" w:id="0">
    <w:p w14:paraId="5C790A5C" w14:textId="77777777" w:rsidR="00041EEA" w:rsidRDefault="00041EE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B5A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405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2E6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96CC" w14:textId="77777777" w:rsidR="00041EEA" w:rsidRDefault="00041EEA" w:rsidP="009139A6">
      <w:r>
        <w:separator/>
      </w:r>
    </w:p>
  </w:footnote>
  <w:footnote w:type="continuationSeparator" w:id="0">
    <w:p w14:paraId="0CF0550E" w14:textId="77777777" w:rsidR="00041EEA" w:rsidRDefault="00041EE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804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541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94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EA"/>
    <w:rsid w:val="00041EE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CDB6"/>
  <w15:chartTrackingRefBased/>
  <w15:docId w15:val="{3828A1FD-5A9E-4C40-BB88-AEEC27D4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2021-09-18T07:11:00Z</dcterms:created>
  <dcterms:modified xsi:type="dcterms:W3CDTF">2021-09-18T07:11:00Z</dcterms:modified>
</cp:coreProperties>
</file>