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11F15" w14:textId="77777777" w:rsidR="000209B1" w:rsidRDefault="000209B1" w:rsidP="00020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SAMPSON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67C2320F" w14:textId="77777777" w:rsidR="000209B1" w:rsidRDefault="000209B1" w:rsidP="00020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Clerk.</w:t>
      </w:r>
    </w:p>
    <w:p w14:paraId="20075A98" w14:textId="77777777" w:rsidR="000209B1" w:rsidRDefault="000209B1" w:rsidP="000209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2B3755" w14:textId="77777777" w:rsidR="000209B1" w:rsidRDefault="000209B1" w:rsidP="000209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F6A7F8" w14:textId="77777777" w:rsidR="000209B1" w:rsidRDefault="000209B1" w:rsidP="00020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Nov.1477</w:t>
      </w:r>
      <w:r>
        <w:rPr>
          <w:rFonts w:ascii="Times New Roman" w:hAnsi="Times New Roman" w:cs="Times New Roman"/>
          <w:sz w:val="24"/>
          <w:szCs w:val="24"/>
        </w:rPr>
        <w:tab/>
        <w:t>Robert Olney of London, draper(q.v.), gave his goods and chattels to him,</w:t>
      </w:r>
    </w:p>
    <w:p w14:paraId="1296CB1C" w14:textId="77777777" w:rsidR="000209B1" w:rsidRDefault="000209B1" w:rsidP="00020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Greteham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clerk(q.v.), and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Sergeaunt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FAA7F2" w14:textId="77777777" w:rsidR="000209B1" w:rsidRDefault="000209B1" w:rsidP="00020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Worcestershire(q.v.).   (C.C.R. 1476-85 p.82)</w:t>
      </w:r>
    </w:p>
    <w:p w14:paraId="5409C049" w14:textId="77777777" w:rsidR="000209B1" w:rsidRDefault="000209B1" w:rsidP="000209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29467" w14:textId="77777777" w:rsidR="000209B1" w:rsidRDefault="000209B1" w:rsidP="000209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A3EBC3" w14:textId="77777777" w:rsidR="000209B1" w:rsidRDefault="000209B1" w:rsidP="00020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March 2021</w:t>
      </w:r>
    </w:p>
    <w:p w14:paraId="2A526CB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E5E1D" w14:textId="77777777" w:rsidR="000209B1" w:rsidRDefault="000209B1" w:rsidP="009139A6">
      <w:r>
        <w:separator/>
      </w:r>
    </w:p>
  </w:endnote>
  <w:endnote w:type="continuationSeparator" w:id="0">
    <w:p w14:paraId="0737CF44" w14:textId="77777777" w:rsidR="000209B1" w:rsidRDefault="000209B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C1D3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5A8E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5CFD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6C69" w14:textId="77777777" w:rsidR="000209B1" w:rsidRDefault="000209B1" w:rsidP="009139A6">
      <w:r>
        <w:separator/>
      </w:r>
    </w:p>
  </w:footnote>
  <w:footnote w:type="continuationSeparator" w:id="0">
    <w:p w14:paraId="7F5C3CC9" w14:textId="77777777" w:rsidR="000209B1" w:rsidRDefault="000209B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411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6300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2BD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B1"/>
    <w:rsid w:val="000209B1"/>
    <w:rsid w:val="000666E0"/>
    <w:rsid w:val="002510B7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5A15"/>
  <w15:chartTrackingRefBased/>
  <w15:docId w15:val="{FA3A5916-48C7-4FC2-849C-8E25F3B9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2021-03-01T22:07:00Z</dcterms:created>
  <dcterms:modified xsi:type="dcterms:W3CDTF">2021-03-01T22:07:00Z</dcterms:modified>
</cp:coreProperties>
</file>