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CAC1" w14:textId="50709FE6" w:rsidR="00BA00AB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SAMPSON</w:t>
      </w:r>
      <w:r>
        <w:rPr>
          <w:rFonts w:ascii="Times New Roman" w:hAnsi="Times New Roman" w:cs="Times New Roman"/>
          <w:sz w:val="24"/>
          <w:szCs w:val="24"/>
        </w:rPr>
        <w:t xml:space="preserve">      (fl.1479)</w:t>
      </w:r>
    </w:p>
    <w:p w14:paraId="0BB30C74" w14:textId="350F06D9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Wiredrawer.</w:t>
      </w:r>
    </w:p>
    <w:p w14:paraId="1C8670A6" w14:textId="6C9C6486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948D0" w14:textId="32FB2F33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E96FC" w14:textId="3BDA67B8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Aug.1479</w:t>
      </w:r>
      <w:r>
        <w:rPr>
          <w:rFonts w:ascii="Times New Roman" w:hAnsi="Times New Roman" w:cs="Times New Roman"/>
          <w:sz w:val="24"/>
          <w:szCs w:val="24"/>
        </w:rPr>
        <w:tab/>
        <w:t>He was granted a general pardon.   (C.P.R. 1476-85 p.163)</w:t>
      </w:r>
    </w:p>
    <w:p w14:paraId="44C9D19D" w14:textId="0D7B50BA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49722" w14:textId="4CB6C998" w:rsid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0A8AF" w14:textId="5878CCD0" w:rsidR="00FC3BD8" w:rsidRPr="00FC3BD8" w:rsidRDefault="00FC3BD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June 2021</w:t>
      </w:r>
    </w:p>
    <w:sectPr w:rsidR="00FC3BD8" w:rsidRPr="00FC3B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8D3B" w14:textId="77777777" w:rsidR="00FC3BD8" w:rsidRDefault="00FC3BD8" w:rsidP="009139A6">
      <w:r>
        <w:separator/>
      </w:r>
    </w:p>
  </w:endnote>
  <w:endnote w:type="continuationSeparator" w:id="0">
    <w:p w14:paraId="33008F59" w14:textId="77777777" w:rsidR="00FC3BD8" w:rsidRDefault="00FC3BD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39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01E3" w14:textId="77777777" w:rsidR="00FC3BD8" w:rsidRDefault="00FC3BD8" w:rsidP="009139A6">
      <w:r>
        <w:separator/>
      </w:r>
    </w:p>
  </w:footnote>
  <w:footnote w:type="continuationSeparator" w:id="0">
    <w:p w14:paraId="4BAFEF25" w14:textId="77777777" w:rsidR="00FC3BD8" w:rsidRDefault="00FC3BD8" w:rsidP="009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D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93DB"/>
  <w15:chartTrackingRefBased/>
  <w15:docId w15:val="{CC6EF2C7-1E9D-4F99-9110-773D2EE2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2021-06-24T21:18:00Z</dcterms:created>
  <dcterms:modified xsi:type="dcterms:W3CDTF">2021-06-24T21:21:00Z</dcterms:modified>
</cp:coreProperties>
</file>