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FAED" w14:textId="199637F0" w:rsidR="004C5BE7" w:rsidRDefault="004C5BE7" w:rsidP="004C5B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SAMPSON</w:t>
      </w: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>(fl.14</w:t>
      </w:r>
      <w:r>
        <w:rPr>
          <w:rFonts w:cs="Times New Roman"/>
          <w:szCs w:val="24"/>
        </w:rPr>
        <w:t>08-9)</w:t>
      </w:r>
    </w:p>
    <w:p w14:paraId="6F872884" w14:textId="77777777" w:rsidR="004C5BE7" w:rsidRDefault="004C5BE7" w:rsidP="004C5B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2F2A48AA" w14:textId="77777777" w:rsidR="004C5BE7" w:rsidRDefault="004C5BE7" w:rsidP="004C5BE7">
      <w:pPr>
        <w:pStyle w:val="NoSpacing"/>
        <w:rPr>
          <w:rFonts w:cs="Times New Roman"/>
          <w:szCs w:val="24"/>
        </w:rPr>
      </w:pPr>
    </w:p>
    <w:p w14:paraId="04326D37" w14:textId="77777777" w:rsidR="004C5BE7" w:rsidRDefault="004C5BE7" w:rsidP="004C5BE7">
      <w:pPr>
        <w:pStyle w:val="NoSpacing"/>
        <w:rPr>
          <w:rFonts w:cs="Times New Roman"/>
          <w:szCs w:val="24"/>
        </w:rPr>
      </w:pPr>
    </w:p>
    <w:p w14:paraId="1D948716" w14:textId="1B5E54B3" w:rsidR="004C5BE7" w:rsidRDefault="004C5BE7" w:rsidP="004C5B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1408-9</w:t>
      </w:r>
      <w:r>
        <w:rPr>
          <w:rFonts w:cs="Times New Roman"/>
          <w:szCs w:val="24"/>
        </w:rPr>
        <w:tab/>
        <w:t>He was ordained to his first tonsure</w:t>
      </w:r>
      <w:r>
        <w:rPr>
          <w:rFonts w:cs="Times New Roman"/>
          <w:szCs w:val="24"/>
        </w:rPr>
        <w:t>, with a dispensation, as he was illegitimate.</w:t>
      </w:r>
    </w:p>
    <w:p w14:paraId="660F21FE" w14:textId="77777777" w:rsidR="004C5BE7" w:rsidRDefault="004C5BE7" w:rsidP="004C5B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pp.436 and 427)</w:t>
      </w:r>
    </w:p>
    <w:p w14:paraId="6D9806A8" w14:textId="77777777" w:rsidR="004C5BE7" w:rsidRDefault="004C5BE7" w:rsidP="004C5BE7">
      <w:pPr>
        <w:pStyle w:val="NoSpacing"/>
        <w:rPr>
          <w:rFonts w:cs="Times New Roman"/>
          <w:szCs w:val="24"/>
        </w:rPr>
      </w:pPr>
    </w:p>
    <w:p w14:paraId="7C443EC2" w14:textId="77777777" w:rsidR="004C5BE7" w:rsidRDefault="004C5BE7" w:rsidP="004C5BE7">
      <w:pPr>
        <w:pStyle w:val="NoSpacing"/>
        <w:rPr>
          <w:rFonts w:cs="Times New Roman"/>
          <w:szCs w:val="24"/>
        </w:rPr>
      </w:pPr>
    </w:p>
    <w:p w14:paraId="61288FB0" w14:textId="77777777" w:rsidR="004C5BE7" w:rsidRPr="00F30321" w:rsidRDefault="004C5BE7" w:rsidP="004C5B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November 2022</w:t>
      </w:r>
    </w:p>
    <w:p w14:paraId="477CB0B0" w14:textId="6C1D2C79" w:rsidR="004C5BE7" w:rsidRPr="004C5BE7" w:rsidRDefault="004C5BE7" w:rsidP="009139A6">
      <w:pPr>
        <w:pStyle w:val="NoSpacing"/>
        <w:rPr>
          <w:rFonts w:cs="Times New Roman"/>
          <w:szCs w:val="24"/>
        </w:rPr>
      </w:pPr>
    </w:p>
    <w:sectPr w:rsidR="004C5BE7" w:rsidRPr="004C5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0A2F" w14:textId="77777777" w:rsidR="004C5BE7" w:rsidRDefault="004C5BE7" w:rsidP="009139A6">
      <w:r>
        <w:separator/>
      </w:r>
    </w:p>
  </w:endnote>
  <w:endnote w:type="continuationSeparator" w:id="0">
    <w:p w14:paraId="1D63E4B6" w14:textId="77777777" w:rsidR="004C5BE7" w:rsidRDefault="004C5B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1E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B69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6B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83D5" w14:textId="77777777" w:rsidR="004C5BE7" w:rsidRDefault="004C5BE7" w:rsidP="009139A6">
      <w:r>
        <w:separator/>
      </w:r>
    </w:p>
  </w:footnote>
  <w:footnote w:type="continuationSeparator" w:id="0">
    <w:p w14:paraId="526B087F" w14:textId="77777777" w:rsidR="004C5BE7" w:rsidRDefault="004C5B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3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8FD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110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7"/>
    <w:rsid w:val="000666E0"/>
    <w:rsid w:val="002510B7"/>
    <w:rsid w:val="004C5BE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082E"/>
  <w15:chartTrackingRefBased/>
  <w15:docId w15:val="{1BCE1124-9D9A-4C97-8B8A-55D30D23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2022-11-25T19:01:00Z</dcterms:created>
  <dcterms:modified xsi:type="dcterms:W3CDTF">2022-11-25T19:03:00Z</dcterms:modified>
</cp:coreProperties>
</file>