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571F" w14:textId="77777777" w:rsidR="00E13FE4" w:rsidRDefault="00E13FE4" w:rsidP="00E13FE4">
      <w:r>
        <w:rPr>
          <w:u w:val="single"/>
        </w:rPr>
        <w:t>Alice SAMPTON</w:t>
      </w:r>
      <w:r>
        <w:t xml:space="preserve">   </w:t>
      </w:r>
      <w:proofErr w:type="gramStart"/>
      <w:r>
        <w:t xml:space="preserve">   (</w:t>
      </w:r>
      <w:proofErr w:type="gramEnd"/>
      <w:r>
        <w:t>fl.1435)</w:t>
      </w:r>
    </w:p>
    <w:p w14:paraId="63413992" w14:textId="77777777" w:rsidR="00E13FE4" w:rsidRDefault="00E13FE4" w:rsidP="00E13FE4">
      <w:r>
        <w:t>of London.</w:t>
      </w:r>
    </w:p>
    <w:p w14:paraId="584A72CD" w14:textId="77777777" w:rsidR="00E13FE4" w:rsidRDefault="00E13FE4" w:rsidP="00E13FE4"/>
    <w:p w14:paraId="3B22F75E" w14:textId="77777777" w:rsidR="00E13FE4" w:rsidRDefault="00E13FE4" w:rsidP="00E13FE4"/>
    <w:p w14:paraId="4778A345" w14:textId="77777777" w:rsidR="00E13FE4" w:rsidRDefault="00E13FE4" w:rsidP="00E13FE4">
      <w:r>
        <w:t>= Stephen(q.v.).  (</w:t>
      </w:r>
      <w:hyperlink r:id="rId6" w:history="1">
        <w:r w:rsidRPr="00617FF0">
          <w:rPr>
            <w:rStyle w:val="Hyperlink"/>
          </w:rPr>
          <w:t>www.british-history.ac.uk/report.asp?compid=33724</w:t>
        </w:r>
      </w:hyperlink>
      <w:r>
        <w:t>)</w:t>
      </w:r>
    </w:p>
    <w:p w14:paraId="7A1C6AE6" w14:textId="77777777" w:rsidR="00E13FE4" w:rsidRDefault="00E13FE4" w:rsidP="00E13FE4">
      <w:r>
        <w:t>Daughter:</w:t>
      </w:r>
      <w:r>
        <w:tab/>
        <w:t xml:space="preserve">Joanna(q.v.) = John </w:t>
      </w:r>
      <w:proofErr w:type="spellStart"/>
      <w:r>
        <w:t>Grenelane</w:t>
      </w:r>
      <w:proofErr w:type="spellEnd"/>
      <w:r>
        <w:t xml:space="preserve"> of London(q.v.).     (ibid.)</w:t>
      </w:r>
    </w:p>
    <w:p w14:paraId="2F3DFBC8" w14:textId="77777777" w:rsidR="00E13FE4" w:rsidRDefault="00E13FE4" w:rsidP="00E13FE4"/>
    <w:p w14:paraId="77F0F5CE" w14:textId="77777777" w:rsidR="00E13FE4" w:rsidRDefault="00E13FE4" w:rsidP="00E13FE4"/>
    <w:p w14:paraId="7212CAFB" w14:textId="77777777" w:rsidR="00E13FE4" w:rsidRDefault="00E13FE4" w:rsidP="00E13FE4">
      <w:r>
        <w:t>15 May 2023</w:t>
      </w:r>
    </w:p>
    <w:p w14:paraId="30E64EB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F9FD" w14:textId="77777777" w:rsidR="00E13FE4" w:rsidRDefault="00E13FE4" w:rsidP="009139A6">
      <w:r>
        <w:separator/>
      </w:r>
    </w:p>
  </w:endnote>
  <w:endnote w:type="continuationSeparator" w:id="0">
    <w:p w14:paraId="2124A19A" w14:textId="77777777" w:rsidR="00E13FE4" w:rsidRDefault="00E13FE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68E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F95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034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D503" w14:textId="77777777" w:rsidR="00E13FE4" w:rsidRDefault="00E13FE4" w:rsidP="009139A6">
      <w:r>
        <w:separator/>
      </w:r>
    </w:p>
  </w:footnote>
  <w:footnote w:type="continuationSeparator" w:id="0">
    <w:p w14:paraId="4D578E18" w14:textId="77777777" w:rsidR="00E13FE4" w:rsidRDefault="00E13FE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C8A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172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C82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E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13FE4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F734"/>
  <w15:chartTrackingRefBased/>
  <w15:docId w15:val="{8AE55744-2E78-41F5-AE3F-04683FD2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rsid w:val="00E13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337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2023-05-15T11:27:00Z</dcterms:created>
  <dcterms:modified xsi:type="dcterms:W3CDTF">2023-05-15T11:27:00Z</dcterms:modified>
</cp:coreProperties>
</file>