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AAF4" w14:textId="77777777" w:rsidR="001071BB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SAMPTON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14:paraId="720C4846" w14:textId="77777777" w:rsidR="001071BB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Braintree, Essex. Cutler.</w:t>
      </w:r>
    </w:p>
    <w:p w14:paraId="5C3DAC86" w14:textId="77777777" w:rsidR="001071BB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107DB3" w14:textId="77777777" w:rsidR="001071BB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B320E2" w14:textId="77777777" w:rsidR="001071BB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1434</w:t>
      </w:r>
      <w:r>
        <w:rPr>
          <w:rFonts w:ascii="Times New Roman" w:hAnsi="Times New Roman" w:cs="Times New Roman"/>
          <w:sz w:val="24"/>
          <w:szCs w:val="24"/>
        </w:rPr>
        <w:tab/>
        <w:t>Robert Wilton, chapman(q.v.), brought a plaint of debt against him,</w:t>
      </w:r>
    </w:p>
    <w:p w14:paraId="07014450" w14:textId="77777777" w:rsidR="001071BB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Richard Prior of Brentwood(q.v.), John Laurence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Chignall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</w:t>
      </w:r>
    </w:p>
    <w:p w14:paraId="56A66C1B" w14:textId="77777777" w:rsidR="001071BB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Rednall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Pleshey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498E26BE" w14:textId="77777777" w:rsidR="001071BB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712EA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D71262E" w14:textId="77777777" w:rsidR="001071BB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D2A6C7" w14:textId="77777777" w:rsidR="001071BB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54E1B5" w14:textId="77777777" w:rsidR="001071BB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July 2022</w:t>
      </w:r>
    </w:p>
    <w:p w14:paraId="4FCEEC1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1CE6" w14:textId="77777777" w:rsidR="001071BB" w:rsidRDefault="001071BB" w:rsidP="009139A6">
      <w:r>
        <w:separator/>
      </w:r>
    </w:p>
  </w:endnote>
  <w:endnote w:type="continuationSeparator" w:id="0">
    <w:p w14:paraId="1BA07D8D" w14:textId="77777777" w:rsidR="001071BB" w:rsidRDefault="001071B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D73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34E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51A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E59B" w14:textId="77777777" w:rsidR="001071BB" w:rsidRDefault="001071BB" w:rsidP="009139A6">
      <w:r>
        <w:separator/>
      </w:r>
    </w:p>
  </w:footnote>
  <w:footnote w:type="continuationSeparator" w:id="0">
    <w:p w14:paraId="1362310B" w14:textId="77777777" w:rsidR="001071BB" w:rsidRDefault="001071B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A87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424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8EB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BB"/>
    <w:rsid w:val="000666E0"/>
    <w:rsid w:val="001071BB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C683"/>
  <w15:chartTrackingRefBased/>
  <w15:docId w15:val="{2E7661DD-05E4-4FD8-9A35-8B57C30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07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9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2022-07-30T09:28:00Z</dcterms:created>
  <dcterms:modified xsi:type="dcterms:W3CDTF">2022-07-30T09:28:00Z</dcterms:modified>
</cp:coreProperties>
</file>