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8C68" w14:textId="77777777" w:rsidR="00A25B79" w:rsidRDefault="00A25B79" w:rsidP="00A25B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SAMPTON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fl.1406)</w:t>
      </w:r>
    </w:p>
    <w:p w14:paraId="008D66AC" w14:textId="77777777" w:rsidR="00A25B79" w:rsidRDefault="00A25B79" w:rsidP="00A25B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A895BF" w14:textId="77777777" w:rsidR="00A25B79" w:rsidRDefault="00A25B79" w:rsidP="00A25B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85A23F" w14:textId="77777777" w:rsidR="00A25B79" w:rsidRDefault="00A25B79" w:rsidP="00A25B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Mar.1406</w:t>
      </w:r>
      <w:r>
        <w:rPr>
          <w:rFonts w:ascii="Times New Roman" w:hAnsi="Times New Roman" w:cs="Times New Roman"/>
          <w:sz w:val="24"/>
          <w:szCs w:val="24"/>
        </w:rPr>
        <w:tab/>
        <w:t>He and Martin at Feld(q.v.) were appointed Searchers of ships in the port</w:t>
      </w:r>
    </w:p>
    <w:p w14:paraId="2AAE125F" w14:textId="77777777" w:rsidR="00A25B79" w:rsidRDefault="00A25B79" w:rsidP="00A25B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Ipswich and in all adjacent ports and places as far as Tilbury.</w:t>
      </w:r>
    </w:p>
    <w:p w14:paraId="730384ED" w14:textId="77777777" w:rsidR="00A25B79" w:rsidRDefault="00A25B79" w:rsidP="00A25B7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(C.F.R.1405-13 p.6)</w:t>
      </w:r>
    </w:p>
    <w:p w14:paraId="690F5DB3" w14:textId="77777777" w:rsidR="00A25B79" w:rsidRDefault="00A25B79" w:rsidP="00A25B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8A818F" w14:textId="77777777" w:rsidR="00A25B79" w:rsidRDefault="00A25B79" w:rsidP="00A25B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990326" w14:textId="77777777" w:rsidR="00A25B79" w:rsidRDefault="00A25B79" w:rsidP="00A25B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July 2021</w:t>
      </w:r>
    </w:p>
    <w:p w14:paraId="4A0A436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CC14" w14:textId="77777777" w:rsidR="00A25B79" w:rsidRDefault="00A25B79" w:rsidP="009139A6">
      <w:r>
        <w:separator/>
      </w:r>
    </w:p>
  </w:endnote>
  <w:endnote w:type="continuationSeparator" w:id="0">
    <w:p w14:paraId="16D2BA37" w14:textId="77777777" w:rsidR="00A25B79" w:rsidRDefault="00A25B7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2AF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137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9E9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1A24" w14:textId="77777777" w:rsidR="00A25B79" w:rsidRDefault="00A25B79" w:rsidP="009139A6">
      <w:r>
        <w:separator/>
      </w:r>
    </w:p>
  </w:footnote>
  <w:footnote w:type="continuationSeparator" w:id="0">
    <w:p w14:paraId="1290B269" w14:textId="77777777" w:rsidR="00A25B79" w:rsidRDefault="00A25B7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53B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A31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193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79"/>
    <w:rsid w:val="000666E0"/>
    <w:rsid w:val="002510B7"/>
    <w:rsid w:val="005C130B"/>
    <w:rsid w:val="00826F5C"/>
    <w:rsid w:val="009139A6"/>
    <w:rsid w:val="009448BB"/>
    <w:rsid w:val="00A25B79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5F27C"/>
  <w15:chartTrackingRefBased/>
  <w15:docId w15:val="{D4E10A11-F134-441D-873B-F61726DF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2021-07-26T11:07:00Z</dcterms:created>
  <dcterms:modified xsi:type="dcterms:W3CDTF">2021-07-26T11:07:00Z</dcterms:modified>
</cp:coreProperties>
</file>