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89D1" w14:textId="781B1A94" w:rsidR="00BA00AB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SAMSON</w:t>
      </w:r>
      <w:r>
        <w:rPr>
          <w:rFonts w:ascii="Times New Roman" w:hAnsi="Times New Roman" w:cs="Times New Roman"/>
          <w:sz w:val="24"/>
          <w:szCs w:val="24"/>
        </w:rPr>
        <w:t xml:space="preserve">      (d.1505)</w:t>
      </w:r>
    </w:p>
    <w:p w14:paraId="42D7873E" w14:textId="0D6391B4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Nafferton.</w:t>
      </w:r>
    </w:p>
    <w:p w14:paraId="3FD96375" w14:textId="11C95AC5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BF42E" w14:textId="03C386E5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AAE2B" w14:textId="5DA1F9A7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Aug.1505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p.144)</w:t>
      </w:r>
    </w:p>
    <w:p w14:paraId="29F362EC" w14:textId="67179C85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FDC9221" w14:textId="1BDEC07A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ABC8C" w14:textId="2470117D" w:rsid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BBEF3" w14:textId="7A404BCC" w:rsidR="002F40FD" w:rsidRPr="002F40FD" w:rsidRDefault="002F40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January 2022</w:t>
      </w:r>
    </w:p>
    <w:sectPr w:rsidR="002F40FD" w:rsidRPr="002F4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174F" w14:textId="77777777" w:rsidR="002F40FD" w:rsidRDefault="002F40FD" w:rsidP="009139A6">
      <w:r>
        <w:separator/>
      </w:r>
    </w:p>
  </w:endnote>
  <w:endnote w:type="continuationSeparator" w:id="0">
    <w:p w14:paraId="4A88C317" w14:textId="77777777" w:rsidR="002F40FD" w:rsidRDefault="002F40F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0E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C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59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08F7" w14:textId="77777777" w:rsidR="002F40FD" w:rsidRDefault="002F40FD" w:rsidP="009139A6">
      <w:r>
        <w:separator/>
      </w:r>
    </w:p>
  </w:footnote>
  <w:footnote w:type="continuationSeparator" w:id="0">
    <w:p w14:paraId="439BA531" w14:textId="77777777" w:rsidR="002F40FD" w:rsidRDefault="002F40F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DA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FD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64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FD"/>
    <w:rsid w:val="000666E0"/>
    <w:rsid w:val="002510B7"/>
    <w:rsid w:val="002F40F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DEC6"/>
  <w15:chartTrackingRefBased/>
  <w15:docId w15:val="{55007A83-6A1D-4308-8D67-C659302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2022-01-08T21:11:00Z</dcterms:created>
  <dcterms:modified xsi:type="dcterms:W3CDTF">2022-01-08T21:13:00Z</dcterms:modified>
</cp:coreProperties>
</file>