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SAMWELL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Nov.1405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Oxfordshire, into the lands of the late James Butler, Earl of Ormond(q.v.).</w:t>
      </w: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21-261)</w:t>
      </w: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21AE7" w:rsidRDefault="00C21AE7" w:rsidP="00C21A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February 2016</w:t>
      </w:r>
      <w:bookmarkStart w:id="0" w:name="_GoBack"/>
      <w:bookmarkEnd w:id="0"/>
    </w:p>
    <w:sectPr w:rsidR="00DD5B8A" w:rsidRPr="00C21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E7" w:rsidRDefault="00C21AE7" w:rsidP="00564E3C">
      <w:pPr>
        <w:spacing w:after="0" w:line="240" w:lineRule="auto"/>
      </w:pPr>
      <w:r>
        <w:separator/>
      </w:r>
    </w:p>
  </w:endnote>
  <w:endnote w:type="continuationSeparator" w:id="0">
    <w:p w:rsidR="00C21AE7" w:rsidRDefault="00C21AE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21AE7">
      <w:rPr>
        <w:rFonts w:ascii="Times New Roman" w:hAnsi="Times New Roman" w:cs="Times New Roman"/>
        <w:noProof/>
        <w:sz w:val="24"/>
        <w:szCs w:val="24"/>
      </w:rPr>
      <w:t>19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E7" w:rsidRDefault="00C21AE7" w:rsidP="00564E3C">
      <w:pPr>
        <w:spacing w:after="0" w:line="240" w:lineRule="auto"/>
      </w:pPr>
      <w:r>
        <w:separator/>
      </w:r>
    </w:p>
  </w:footnote>
  <w:footnote w:type="continuationSeparator" w:id="0">
    <w:p w:rsidR="00C21AE7" w:rsidRDefault="00C21AE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E7"/>
    <w:rsid w:val="00372DC6"/>
    <w:rsid w:val="00564E3C"/>
    <w:rsid w:val="0064591D"/>
    <w:rsid w:val="00C21AE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659C"/>
  <w15:chartTrackingRefBased/>
  <w15:docId w15:val="{7746E921-A409-4C2F-A04C-DF5A8FD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2016-02-19T20:23:00Z</dcterms:created>
  <dcterms:modified xsi:type="dcterms:W3CDTF">2016-02-19T20:24:00Z</dcterms:modified>
</cp:coreProperties>
</file>