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6579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SAMWELL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1AFBD137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Cottisford</w:t>
      </w:r>
      <w:proofErr w:type="spellEnd"/>
      <w:r>
        <w:rPr>
          <w:rFonts w:ascii="Times New Roman" w:hAnsi="Times New Roman" w:cs="Times New Roman"/>
          <w:sz w:val="24"/>
          <w:szCs w:val="24"/>
        </w:rPr>
        <w:t>, Oxfordshire. Gentleman.</w:t>
      </w:r>
    </w:p>
    <w:p w14:paraId="4995E101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</w:p>
    <w:p w14:paraId="15E5BBC8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</w:p>
    <w:p w14:paraId="2961A805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2277A2C8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(https://waalt.uh.edu/index.php/CP40/861)</w:t>
      </w:r>
    </w:p>
    <w:p w14:paraId="62AC99C3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</w:p>
    <w:p w14:paraId="1293B625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</w:p>
    <w:p w14:paraId="47BF56EC" w14:textId="77777777" w:rsidR="0046421F" w:rsidRDefault="0046421F" w:rsidP="0046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2022</w:t>
      </w:r>
    </w:p>
    <w:p w14:paraId="08D2225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4A4C" w14:textId="77777777" w:rsidR="0046421F" w:rsidRDefault="0046421F" w:rsidP="009139A6">
      <w:r>
        <w:separator/>
      </w:r>
    </w:p>
  </w:endnote>
  <w:endnote w:type="continuationSeparator" w:id="0">
    <w:p w14:paraId="019823DA" w14:textId="77777777" w:rsidR="0046421F" w:rsidRDefault="004642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DB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255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B1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BFAD" w14:textId="77777777" w:rsidR="0046421F" w:rsidRDefault="0046421F" w:rsidP="009139A6">
      <w:r>
        <w:separator/>
      </w:r>
    </w:p>
  </w:footnote>
  <w:footnote w:type="continuationSeparator" w:id="0">
    <w:p w14:paraId="2CD6DB5B" w14:textId="77777777" w:rsidR="0046421F" w:rsidRDefault="004642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B2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EB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9F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F"/>
    <w:rsid w:val="000666E0"/>
    <w:rsid w:val="002510B7"/>
    <w:rsid w:val="0046421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D7A4"/>
  <w15:chartTrackingRefBased/>
  <w15:docId w15:val="{C375B6A8-6608-4E89-9793-83C8E6D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1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2022-01-13T20:16:00Z</dcterms:created>
  <dcterms:modified xsi:type="dcterms:W3CDTF">2022-01-13T20:17:00Z</dcterms:modified>
</cp:coreProperties>
</file>