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8B" w:rsidRDefault="00D61E8B" w:rsidP="00D61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SAMWELL, senior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D61E8B" w:rsidRDefault="00D61E8B" w:rsidP="00D61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E8B" w:rsidRDefault="00D61E8B" w:rsidP="00D61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E8B" w:rsidRDefault="00D61E8B" w:rsidP="00D61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Mar.1433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Braintree, Essex,</w:t>
      </w:r>
    </w:p>
    <w:p w:rsidR="00D61E8B" w:rsidRDefault="00D61E8B" w:rsidP="00D61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Bohun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D61E8B" w:rsidRDefault="00D61E8B" w:rsidP="00D61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24-52)</w:t>
      </w:r>
    </w:p>
    <w:p w:rsidR="00D61E8B" w:rsidRDefault="00D61E8B" w:rsidP="00D61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E8B" w:rsidRDefault="00D61E8B" w:rsidP="00D61E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E8B" w:rsidRPr="00E30E45" w:rsidRDefault="00D61E8B" w:rsidP="00D61E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2016</w:t>
      </w:r>
    </w:p>
    <w:p w:rsidR="006B2F86" w:rsidRPr="00D61E8B" w:rsidRDefault="00D61E8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D61E8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8B" w:rsidRDefault="00D61E8B" w:rsidP="00E71FC3">
      <w:pPr>
        <w:spacing w:after="0" w:line="240" w:lineRule="auto"/>
      </w:pPr>
      <w:r>
        <w:separator/>
      </w:r>
    </w:p>
  </w:endnote>
  <w:endnote w:type="continuationSeparator" w:id="0">
    <w:p w:rsidR="00D61E8B" w:rsidRDefault="00D61E8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8B" w:rsidRDefault="00D61E8B" w:rsidP="00E71FC3">
      <w:pPr>
        <w:spacing w:after="0" w:line="240" w:lineRule="auto"/>
      </w:pPr>
      <w:r>
        <w:separator/>
      </w:r>
    </w:p>
  </w:footnote>
  <w:footnote w:type="continuationSeparator" w:id="0">
    <w:p w:rsidR="00D61E8B" w:rsidRDefault="00D61E8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8B"/>
    <w:rsid w:val="00AB52E8"/>
    <w:rsid w:val="00B16D3F"/>
    <w:rsid w:val="00D61E8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4ACF"/>
  <w15:chartTrackingRefBased/>
  <w15:docId w15:val="{965E689B-F40F-49C1-8A3A-4556754B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2016-03-10T20:49:00Z</dcterms:created>
  <dcterms:modified xsi:type="dcterms:W3CDTF">2016-03-10T20:50:00Z</dcterms:modified>
</cp:coreProperties>
</file>