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68CE" w14:textId="37E646D7" w:rsidR="00BA00AB" w:rsidRDefault="003E53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SAUBERGE</w:t>
      </w:r>
      <w:r>
        <w:rPr>
          <w:rFonts w:ascii="Times New Roman" w:hAnsi="Times New Roman" w:cs="Times New Roman"/>
          <w:sz w:val="24"/>
          <w:szCs w:val="24"/>
        </w:rPr>
        <w:t xml:space="preserve">     (d.1506)</w:t>
      </w:r>
    </w:p>
    <w:p w14:paraId="18388438" w14:textId="5F294B57" w:rsidR="003E53C1" w:rsidRDefault="003E53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Rawmarsh.</w:t>
      </w:r>
    </w:p>
    <w:p w14:paraId="4E3C2B96" w14:textId="7560F14E" w:rsidR="003E53C1" w:rsidRDefault="003E53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6390B" w14:textId="269730A4" w:rsidR="003E53C1" w:rsidRDefault="003E53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1CEA9" w14:textId="45B85626" w:rsidR="003E53C1" w:rsidRDefault="003E53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May1506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p.144)</w:t>
      </w:r>
    </w:p>
    <w:p w14:paraId="4BCDD721" w14:textId="183BB3E2" w:rsidR="003E53C1" w:rsidRDefault="003E53C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261">
        <w:rPr>
          <w:rFonts w:ascii="Times New Roman" w:hAnsi="Times New Roman" w:cs="Times New Roman"/>
          <w:sz w:val="24"/>
          <w:szCs w:val="24"/>
        </w:rPr>
        <w:t>Probate of his Will.   (ibid.)</w:t>
      </w:r>
    </w:p>
    <w:p w14:paraId="4570A949" w14:textId="0E1B3A9A" w:rsidR="00E23261" w:rsidRDefault="00E2326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3DAB2" w14:textId="3A09B3B5" w:rsidR="00E23261" w:rsidRDefault="00E2326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006D0" w14:textId="5AC1E53D" w:rsidR="00E23261" w:rsidRPr="003E53C1" w:rsidRDefault="00E2326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2022</w:t>
      </w:r>
    </w:p>
    <w:sectPr w:rsidR="00E23261" w:rsidRPr="003E5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BE08" w14:textId="77777777" w:rsidR="003E53C1" w:rsidRDefault="003E53C1" w:rsidP="009139A6">
      <w:r>
        <w:separator/>
      </w:r>
    </w:p>
  </w:endnote>
  <w:endnote w:type="continuationSeparator" w:id="0">
    <w:p w14:paraId="58569571" w14:textId="77777777" w:rsidR="003E53C1" w:rsidRDefault="003E53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DB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F2F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16D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94C2" w14:textId="77777777" w:rsidR="003E53C1" w:rsidRDefault="003E53C1" w:rsidP="009139A6">
      <w:r>
        <w:separator/>
      </w:r>
    </w:p>
  </w:footnote>
  <w:footnote w:type="continuationSeparator" w:id="0">
    <w:p w14:paraId="3AD00846" w14:textId="77777777" w:rsidR="003E53C1" w:rsidRDefault="003E53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E7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42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04D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C1"/>
    <w:rsid w:val="000666E0"/>
    <w:rsid w:val="002510B7"/>
    <w:rsid w:val="003E53C1"/>
    <w:rsid w:val="005C130B"/>
    <w:rsid w:val="00826F5C"/>
    <w:rsid w:val="009139A6"/>
    <w:rsid w:val="009448BB"/>
    <w:rsid w:val="00A3176C"/>
    <w:rsid w:val="00AE65F8"/>
    <w:rsid w:val="00BA00AB"/>
    <w:rsid w:val="00CB4ED9"/>
    <w:rsid w:val="00E2326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2EA5"/>
  <w15:chartTrackingRefBased/>
  <w15:docId w15:val="{88A7181B-8D00-4BEB-96D9-E4CE5D85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2022-01-14T13:06:00Z</dcterms:created>
  <dcterms:modified xsi:type="dcterms:W3CDTF">2022-01-14T13:50:00Z</dcterms:modified>
</cp:coreProperties>
</file>