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F338" w14:textId="6D905DAD" w:rsidR="00BA00AB" w:rsidRDefault="002A02E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SAUCEBY</w:t>
      </w:r>
      <w:r>
        <w:rPr>
          <w:rFonts w:ascii="Times New Roman" w:hAnsi="Times New Roman" w:cs="Times New Roman"/>
          <w:sz w:val="24"/>
          <w:szCs w:val="24"/>
        </w:rPr>
        <w:t xml:space="preserve">       (d.1471)</w:t>
      </w:r>
    </w:p>
    <w:p w14:paraId="56669741" w14:textId="125D360B" w:rsidR="002A02E8" w:rsidRDefault="002A02E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Mercer.</w:t>
      </w:r>
    </w:p>
    <w:p w14:paraId="1CEEF321" w14:textId="15F1F622" w:rsidR="002A02E8" w:rsidRDefault="002A02E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C3237" w14:textId="7D9F6D33" w:rsidR="002A02E8" w:rsidRDefault="002A02E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D3C3B" w14:textId="58E0839F" w:rsidR="002A02E8" w:rsidRDefault="002A02E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Sep.1471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p.146)</w:t>
      </w:r>
    </w:p>
    <w:p w14:paraId="3826420E" w14:textId="5A148634" w:rsidR="002A02E8" w:rsidRDefault="002A02E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Dec.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606D5F8A" w14:textId="5EF72B7D" w:rsidR="002A02E8" w:rsidRDefault="002A02E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4C4C00" w14:textId="490C83ED" w:rsidR="002A02E8" w:rsidRDefault="002A02E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DF278" w14:textId="6DA3E4BD" w:rsidR="002A02E8" w:rsidRPr="002A02E8" w:rsidRDefault="002A02E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February 2022</w:t>
      </w:r>
    </w:p>
    <w:sectPr w:rsidR="002A02E8" w:rsidRPr="002A02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8590" w14:textId="77777777" w:rsidR="002A02E8" w:rsidRDefault="002A02E8" w:rsidP="009139A6">
      <w:r>
        <w:separator/>
      </w:r>
    </w:p>
  </w:endnote>
  <w:endnote w:type="continuationSeparator" w:id="0">
    <w:p w14:paraId="0746EEEA" w14:textId="77777777" w:rsidR="002A02E8" w:rsidRDefault="002A02E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9DD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B3B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63E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9D9C" w14:textId="77777777" w:rsidR="002A02E8" w:rsidRDefault="002A02E8" w:rsidP="009139A6">
      <w:r>
        <w:separator/>
      </w:r>
    </w:p>
  </w:footnote>
  <w:footnote w:type="continuationSeparator" w:id="0">
    <w:p w14:paraId="1DAC8A01" w14:textId="77777777" w:rsidR="002A02E8" w:rsidRDefault="002A02E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682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59F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C01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E8"/>
    <w:rsid w:val="000666E0"/>
    <w:rsid w:val="002510B7"/>
    <w:rsid w:val="002A02E8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B0BD"/>
  <w15:chartTrackingRefBased/>
  <w15:docId w15:val="{1D6E5DB3-962E-4ACB-9AF1-670E1D62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2022-02-23T21:17:00Z</dcterms:created>
  <dcterms:modified xsi:type="dcterms:W3CDTF">2022-02-23T21:19:00Z</dcterms:modified>
</cp:coreProperties>
</file>