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8E88" w14:textId="79C759F3" w:rsidR="00BA00AB" w:rsidRDefault="0019657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SAUCEBY</w:t>
      </w:r>
      <w:r>
        <w:rPr>
          <w:rFonts w:ascii="Times New Roman" w:hAnsi="Times New Roman" w:cs="Times New Roman"/>
          <w:sz w:val="24"/>
          <w:szCs w:val="24"/>
        </w:rPr>
        <w:t xml:space="preserve">      (d.1485)</w:t>
      </w:r>
    </w:p>
    <w:p w14:paraId="6FD2AE8B" w14:textId="06AD7F7E" w:rsidR="00196576" w:rsidRDefault="0019657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York. Gentleman.</w:t>
      </w:r>
    </w:p>
    <w:p w14:paraId="4900C3F0" w14:textId="3D69ACBF" w:rsidR="00196576" w:rsidRDefault="0019657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14FE12" w14:textId="3263B47C" w:rsidR="00196576" w:rsidRDefault="0019657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0FB883" w14:textId="030D9E3D" w:rsidR="00196576" w:rsidRDefault="0019657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Apr.1485</w:t>
      </w:r>
      <w:r>
        <w:rPr>
          <w:rFonts w:ascii="Times New Roman" w:hAnsi="Times New Roman" w:cs="Times New Roman"/>
          <w:sz w:val="24"/>
          <w:szCs w:val="24"/>
        </w:rPr>
        <w:tab/>
        <w:t>He made his Will.    (W.Y.R. p.146)</w:t>
      </w:r>
    </w:p>
    <w:p w14:paraId="3C7C2DC0" w14:textId="1955AF40" w:rsidR="00196576" w:rsidRDefault="0019657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Apr.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0730DEA1" w14:textId="78D978B0" w:rsidR="00196576" w:rsidRDefault="0019657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F7EC9A" w14:textId="473CA2BE" w:rsidR="00196576" w:rsidRDefault="0019657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3C21D8" w14:textId="4849B66D" w:rsidR="00196576" w:rsidRPr="00196576" w:rsidRDefault="0019657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February 2022</w:t>
      </w:r>
    </w:p>
    <w:sectPr w:rsidR="00196576" w:rsidRPr="001965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80AB5" w14:textId="77777777" w:rsidR="00196576" w:rsidRDefault="00196576" w:rsidP="009139A6">
      <w:r>
        <w:separator/>
      </w:r>
    </w:p>
  </w:endnote>
  <w:endnote w:type="continuationSeparator" w:id="0">
    <w:p w14:paraId="1931F588" w14:textId="77777777" w:rsidR="00196576" w:rsidRDefault="0019657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4BF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A20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33E1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CD811" w14:textId="77777777" w:rsidR="00196576" w:rsidRDefault="00196576" w:rsidP="009139A6">
      <w:r>
        <w:separator/>
      </w:r>
    </w:p>
  </w:footnote>
  <w:footnote w:type="continuationSeparator" w:id="0">
    <w:p w14:paraId="3A68FE64" w14:textId="77777777" w:rsidR="00196576" w:rsidRDefault="0019657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E6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9B5C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9F8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76"/>
    <w:rsid w:val="000666E0"/>
    <w:rsid w:val="00196576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B2371"/>
  <w15:chartTrackingRefBased/>
  <w15:docId w15:val="{7D411E7F-B4F0-4DF9-8F3D-C93C1536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2022-02-23T21:19:00Z</dcterms:created>
  <dcterms:modified xsi:type="dcterms:W3CDTF">2022-02-23T21:21:00Z</dcterms:modified>
</cp:coreProperties>
</file>