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F18F2" w14:textId="4806BC18" w:rsidR="009D57B2" w:rsidRDefault="009D57B2" w:rsidP="009D57B2">
      <w:pPr>
        <w:pStyle w:val="NoSpacing"/>
      </w:pPr>
      <w:r>
        <w:rPr>
          <w:u w:val="single"/>
        </w:rPr>
        <w:t>John SAUCER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</w:t>
      </w:r>
      <w:r>
        <w:t>1473-9</w:t>
      </w:r>
      <w:r>
        <w:t>)</w:t>
      </w:r>
    </w:p>
    <w:p w14:paraId="582CF765" w14:textId="77777777" w:rsidR="009D57B2" w:rsidRDefault="009D57B2" w:rsidP="009D57B2">
      <w:pPr>
        <w:pStyle w:val="NoSpacing"/>
      </w:pPr>
      <w:r>
        <w:t xml:space="preserve">Chaplain of the free chapel of </w:t>
      </w:r>
      <w:proofErr w:type="spellStart"/>
      <w:proofErr w:type="gramStart"/>
      <w:r>
        <w:t>St.James</w:t>
      </w:r>
      <w:proofErr w:type="spellEnd"/>
      <w:proofErr w:type="gramEnd"/>
      <w:r>
        <w:t xml:space="preserve">, </w:t>
      </w:r>
      <w:proofErr w:type="spellStart"/>
      <w:r>
        <w:t>Tyrington</w:t>
      </w:r>
      <w:proofErr w:type="spellEnd"/>
      <w:r>
        <w:t>, Norfolk.</w:t>
      </w:r>
    </w:p>
    <w:p w14:paraId="501BC4B8" w14:textId="77777777" w:rsidR="009D57B2" w:rsidRDefault="009D57B2" w:rsidP="009D57B2">
      <w:pPr>
        <w:pStyle w:val="NoSpacing"/>
      </w:pPr>
    </w:p>
    <w:p w14:paraId="54569751" w14:textId="77777777" w:rsidR="009D57B2" w:rsidRDefault="009D57B2" w:rsidP="009D57B2">
      <w:pPr>
        <w:pStyle w:val="NoSpacing"/>
      </w:pPr>
    </w:p>
    <w:p w14:paraId="18F7DB6A" w14:textId="45DB650F" w:rsidR="009D57B2" w:rsidRDefault="009D57B2" w:rsidP="009D57B2">
      <w:pPr>
        <w:pStyle w:val="NoSpacing"/>
      </w:pPr>
      <w:r>
        <w:tab/>
        <w:t>1</w:t>
      </w:r>
      <w:r>
        <w:t>473</w:t>
      </w:r>
      <w:bookmarkStart w:id="0" w:name="_GoBack"/>
      <w:bookmarkEnd w:id="0"/>
      <w:r>
        <w:tab/>
        <w:t>He became chaplain.</w:t>
      </w:r>
    </w:p>
    <w:p w14:paraId="77A934F1" w14:textId="77777777" w:rsidR="009D57B2" w:rsidRDefault="009D57B2" w:rsidP="009D57B2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Tyrington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84-99.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http://www.british-history.ac.uk/topographical-hist-norfolk/vol9/pp84-99 [accessed 11 May 2019]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>)</w:t>
      </w:r>
      <w:proofErr w:type="gramEnd"/>
    </w:p>
    <w:p w14:paraId="3160EDAC" w14:textId="77777777" w:rsidR="009D57B2" w:rsidRDefault="009D57B2" w:rsidP="009D57B2">
      <w:pPr>
        <w:pStyle w:val="NoSpacing"/>
        <w:rPr>
          <w:color w:val="333333"/>
          <w:shd w:val="clear" w:color="auto" w:fill="FFFFFF"/>
        </w:rPr>
      </w:pPr>
    </w:p>
    <w:p w14:paraId="6E8ABD84" w14:textId="77777777" w:rsidR="009D57B2" w:rsidRDefault="009D57B2" w:rsidP="009D57B2">
      <w:pPr>
        <w:pStyle w:val="NoSpacing"/>
        <w:rPr>
          <w:color w:val="333333"/>
          <w:shd w:val="clear" w:color="auto" w:fill="FFFFFF"/>
        </w:rPr>
      </w:pPr>
    </w:p>
    <w:p w14:paraId="5B956F95" w14:textId="77777777" w:rsidR="009D57B2" w:rsidRPr="00D262ED" w:rsidRDefault="009D57B2" w:rsidP="009D57B2">
      <w:pPr>
        <w:pStyle w:val="NoSpacing"/>
      </w:pPr>
      <w:r>
        <w:rPr>
          <w:color w:val="333333"/>
          <w:shd w:val="clear" w:color="auto" w:fill="FFFFFF"/>
        </w:rPr>
        <w:t>11 May 2019</w:t>
      </w:r>
    </w:p>
    <w:p w14:paraId="17A501A7" w14:textId="5B36DCBD" w:rsidR="006B2F86" w:rsidRPr="009D57B2" w:rsidRDefault="009D57B2" w:rsidP="00E71FC3">
      <w:pPr>
        <w:pStyle w:val="NoSpacing"/>
      </w:pPr>
    </w:p>
    <w:sectPr w:rsidR="006B2F86" w:rsidRPr="009D57B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9958" w14:textId="77777777" w:rsidR="009D57B2" w:rsidRDefault="009D57B2" w:rsidP="00E71FC3">
      <w:pPr>
        <w:spacing w:after="0" w:line="240" w:lineRule="auto"/>
      </w:pPr>
      <w:r>
        <w:separator/>
      </w:r>
    </w:p>
  </w:endnote>
  <w:endnote w:type="continuationSeparator" w:id="0">
    <w:p w14:paraId="52FB91E1" w14:textId="77777777" w:rsidR="009D57B2" w:rsidRDefault="009D57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AEE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1D84" w14:textId="77777777" w:rsidR="009D57B2" w:rsidRDefault="009D57B2" w:rsidP="00E71FC3">
      <w:pPr>
        <w:spacing w:after="0" w:line="240" w:lineRule="auto"/>
      </w:pPr>
      <w:r>
        <w:separator/>
      </w:r>
    </w:p>
  </w:footnote>
  <w:footnote w:type="continuationSeparator" w:id="0">
    <w:p w14:paraId="6ADE32A1" w14:textId="77777777" w:rsidR="009D57B2" w:rsidRDefault="009D57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B2"/>
    <w:rsid w:val="001A7C09"/>
    <w:rsid w:val="00577BD5"/>
    <w:rsid w:val="00656CBA"/>
    <w:rsid w:val="006A1F77"/>
    <w:rsid w:val="00733BE7"/>
    <w:rsid w:val="009D57B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7FD9"/>
  <w15:chartTrackingRefBased/>
  <w15:docId w15:val="{AFDFF229-B05C-4415-AB93-A0460BE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9D5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2019-05-11T13:44:00Z</dcterms:created>
  <dcterms:modified xsi:type="dcterms:W3CDTF">2019-05-11T13:46:00Z</dcterms:modified>
</cp:coreProperties>
</file>