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E036" w14:textId="77777777" w:rsidR="00047C15" w:rsidRDefault="00047C15" w:rsidP="00047C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William SAUCY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fl.1404)</w:t>
      </w:r>
    </w:p>
    <w:p w14:paraId="555B54AD" w14:textId="77777777" w:rsidR="00047C15" w:rsidRDefault="00047C15" w:rsidP="00047C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BCC619E" w14:textId="77777777" w:rsidR="00047C15" w:rsidRDefault="00047C15" w:rsidP="00047C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5AC9AC09" w14:textId="77777777" w:rsidR="00047C15" w:rsidRDefault="00047C15" w:rsidP="00047C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10 Jun.1404</w:t>
      </w:r>
      <w:r>
        <w:rPr>
          <w:rFonts w:cs="Times New Roman"/>
          <w:color w:val="282B30"/>
          <w:szCs w:val="24"/>
          <w:shd w:val="clear" w:color="auto" w:fill="FFFFFF"/>
        </w:rPr>
        <w:tab/>
        <w:t xml:space="preserve">He was granted letters of protection as he was about to serve in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>Calais</w:t>
      </w:r>
      <w:proofErr w:type="gramEnd"/>
    </w:p>
    <w:p w14:paraId="05D9B39C" w14:textId="77777777" w:rsidR="00047C15" w:rsidRDefault="00047C15" w:rsidP="00047C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under John Beaufort, Earl of Somerset(q.v.).   (C.P.R. 1401-5 p.396)</w:t>
      </w:r>
    </w:p>
    <w:p w14:paraId="0BCC0F16" w14:textId="77777777" w:rsidR="00047C15" w:rsidRDefault="00047C15" w:rsidP="00047C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E6B874D" w14:textId="77777777" w:rsidR="00047C15" w:rsidRDefault="00047C15" w:rsidP="00047C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6E32534F" w14:textId="77777777" w:rsidR="00047C15" w:rsidRDefault="00047C15" w:rsidP="00047C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9 February 2023</w:t>
      </w:r>
    </w:p>
    <w:p w14:paraId="16E026F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036C" w14:textId="77777777" w:rsidR="00047C15" w:rsidRDefault="00047C15" w:rsidP="009139A6">
      <w:r>
        <w:separator/>
      </w:r>
    </w:p>
  </w:endnote>
  <w:endnote w:type="continuationSeparator" w:id="0">
    <w:p w14:paraId="265F2882" w14:textId="77777777" w:rsidR="00047C15" w:rsidRDefault="00047C1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BFD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094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EA0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0BEE" w14:textId="77777777" w:rsidR="00047C15" w:rsidRDefault="00047C15" w:rsidP="009139A6">
      <w:r>
        <w:separator/>
      </w:r>
    </w:p>
  </w:footnote>
  <w:footnote w:type="continuationSeparator" w:id="0">
    <w:p w14:paraId="0246FBE7" w14:textId="77777777" w:rsidR="00047C15" w:rsidRDefault="00047C1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D36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714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E3D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15"/>
    <w:rsid w:val="00047C15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ED37"/>
  <w15:chartTrackingRefBased/>
  <w15:docId w15:val="{D937A3A3-C897-42C6-B1CF-BA075BBE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2023-03-01T19:43:00Z</dcterms:created>
  <dcterms:modified xsi:type="dcterms:W3CDTF">2023-03-01T19:44:00Z</dcterms:modified>
</cp:coreProperties>
</file>