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8937" w14:textId="336795ED" w:rsidR="00BA00AB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SAULE</w:t>
      </w:r>
      <w:r>
        <w:rPr>
          <w:rFonts w:ascii="Times New Roman" w:hAnsi="Times New Roman" w:cs="Times New Roman"/>
          <w:sz w:val="24"/>
          <w:szCs w:val="24"/>
        </w:rPr>
        <w:t xml:space="preserve">      (d.1441-2)</w:t>
      </w:r>
    </w:p>
    <w:p w14:paraId="27EF61DE" w14:textId="26516479" w:rsidR="00C16D1D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Bilburgh.</w:t>
      </w:r>
    </w:p>
    <w:p w14:paraId="1B884DA0" w14:textId="5716BA88" w:rsidR="00C16D1D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ED138" w14:textId="53AD14B4" w:rsidR="00C16D1D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0228C" w14:textId="7BE27C81" w:rsidR="00C16D1D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Apr.1441</w:t>
      </w:r>
      <w:r>
        <w:rPr>
          <w:rFonts w:ascii="Times New Roman" w:hAnsi="Times New Roman" w:cs="Times New Roman"/>
          <w:sz w:val="24"/>
          <w:szCs w:val="24"/>
        </w:rPr>
        <w:tab/>
        <w:t>He made his Will.    (W.Y.R. p.144)</w:t>
      </w:r>
    </w:p>
    <w:p w14:paraId="3ACF5F4E" w14:textId="3F69B185" w:rsidR="00C16D1D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Feb.1442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4CC2411" w14:textId="36907778" w:rsidR="00C16D1D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40185" w14:textId="4EFB3DBB" w:rsidR="00C16D1D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C16C9" w14:textId="7D172076" w:rsidR="00C16D1D" w:rsidRPr="00C16D1D" w:rsidRDefault="00C16D1D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January 2022</w:t>
      </w:r>
    </w:p>
    <w:sectPr w:rsidR="00C16D1D" w:rsidRPr="00C16D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BEE5" w14:textId="77777777" w:rsidR="00C16D1D" w:rsidRDefault="00C16D1D" w:rsidP="009139A6">
      <w:r>
        <w:separator/>
      </w:r>
    </w:p>
  </w:endnote>
  <w:endnote w:type="continuationSeparator" w:id="0">
    <w:p w14:paraId="3E100780" w14:textId="77777777" w:rsidR="00C16D1D" w:rsidRDefault="00C16D1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065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ABE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045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DE65" w14:textId="77777777" w:rsidR="00C16D1D" w:rsidRDefault="00C16D1D" w:rsidP="009139A6">
      <w:r>
        <w:separator/>
      </w:r>
    </w:p>
  </w:footnote>
  <w:footnote w:type="continuationSeparator" w:id="0">
    <w:p w14:paraId="20BCA776" w14:textId="77777777" w:rsidR="00C16D1D" w:rsidRDefault="00C16D1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BC8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7B4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29D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1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16D1D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8F0E"/>
  <w15:chartTrackingRefBased/>
  <w15:docId w15:val="{39C687A7-2893-40FA-9028-67CB2B4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2022-01-14T13:54:00Z</dcterms:created>
  <dcterms:modified xsi:type="dcterms:W3CDTF">2022-01-14T13:56:00Z</dcterms:modified>
</cp:coreProperties>
</file>