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DA7" w14:textId="6449C898" w:rsidR="00BA00AB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SAUNDER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14:paraId="6E80D0D1" w14:textId="1E1A0B6D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Chaplain.</w:t>
      </w:r>
    </w:p>
    <w:p w14:paraId="6835225F" w14:textId="5974852E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61A6A" w14:textId="5ED03324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0BEFA" w14:textId="562C95D0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Feb.1419</w:t>
      </w:r>
      <w:r>
        <w:rPr>
          <w:rFonts w:ascii="Times New Roman" w:hAnsi="Times New Roman" w:cs="Times New Roman"/>
          <w:sz w:val="24"/>
          <w:szCs w:val="24"/>
        </w:rPr>
        <w:tab/>
        <w:t>He was collated Dean of the Collegiate Church of the Holy Cross, Crediton,</w:t>
      </w:r>
    </w:p>
    <w:p w14:paraId="077C261B" w14:textId="2500B39D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Devon.   (“Stafford Register” p.160)</w:t>
      </w:r>
    </w:p>
    <w:p w14:paraId="26F76088" w14:textId="7B3F1AB8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0F277" w14:textId="3C928F2E" w:rsid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BAA48" w14:textId="391EF41E" w:rsidR="00A10846" w:rsidRPr="00A10846" w:rsidRDefault="00A1084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 2021</w:t>
      </w:r>
    </w:p>
    <w:sectPr w:rsidR="00A10846" w:rsidRPr="00A10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A004" w14:textId="77777777" w:rsidR="00A10846" w:rsidRDefault="00A10846" w:rsidP="009139A6">
      <w:r>
        <w:separator/>
      </w:r>
    </w:p>
  </w:endnote>
  <w:endnote w:type="continuationSeparator" w:id="0">
    <w:p w14:paraId="02497A0F" w14:textId="77777777" w:rsidR="00A10846" w:rsidRDefault="00A108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8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755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85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3C9E" w14:textId="77777777" w:rsidR="00A10846" w:rsidRDefault="00A10846" w:rsidP="009139A6">
      <w:r>
        <w:separator/>
      </w:r>
    </w:p>
  </w:footnote>
  <w:footnote w:type="continuationSeparator" w:id="0">
    <w:p w14:paraId="4D3B18E6" w14:textId="77777777" w:rsidR="00A10846" w:rsidRDefault="00A108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AD9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80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336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46"/>
    <w:rsid w:val="000666E0"/>
    <w:rsid w:val="002510B7"/>
    <w:rsid w:val="005C130B"/>
    <w:rsid w:val="00826F5C"/>
    <w:rsid w:val="009139A6"/>
    <w:rsid w:val="009448BB"/>
    <w:rsid w:val="00A10846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6C1D"/>
  <w15:chartTrackingRefBased/>
  <w15:docId w15:val="{43C6E222-3E37-401D-AA50-383578B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2021-05-14T09:59:00Z</dcterms:created>
  <dcterms:modified xsi:type="dcterms:W3CDTF">2021-05-14T10:01:00Z</dcterms:modified>
</cp:coreProperties>
</file>