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021" w:rsidRDefault="00206AA5" w:rsidP="002640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SAUNDER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402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64021">
        <w:rPr>
          <w:rFonts w:ascii="Times New Roman" w:hAnsi="Times New Roman" w:cs="Times New Roman"/>
          <w:sz w:val="24"/>
          <w:szCs w:val="24"/>
        </w:rPr>
        <w:t>fl.1423)</w:t>
      </w:r>
    </w:p>
    <w:p w:rsidR="00264021" w:rsidRDefault="00264021" w:rsidP="002640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264021" w:rsidRDefault="00264021" w:rsidP="002640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4021" w:rsidRDefault="00264021" w:rsidP="002640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4021" w:rsidRDefault="00264021" w:rsidP="002640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Dec.1423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acolyte in the parish church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Chudleigh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64021" w:rsidRDefault="00264021" w:rsidP="002640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Devon, by Edmund Lacy, Bishop of Exeter(q.v.).</w:t>
      </w:r>
    </w:p>
    <w:p w:rsidR="00264021" w:rsidRDefault="00264021" w:rsidP="002640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4021" w:rsidRDefault="00264021" w:rsidP="002640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206AA5" w:rsidRDefault="00264021" w:rsidP="002640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February 2016</w:t>
      </w:r>
      <w:bookmarkStart w:id="0" w:name="_GoBack"/>
      <w:bookmarkEnd w:id="0"/>
    </w:p>
    <w:sectPr w:rsidR="00DD5B8A" w:rsidRPr="00206A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A5" w:rsidRDefault="00206AA5" w:rsidP="00564E3C">
      <w:pPr>
        <w:spacing w:after="0" w:line="240" w:lineRule="auto"/>
      </w:pPr>
      <w:r>
        <w:separator/>
      </w:r>
    </w:p>
  </w:endnote>
  <w:endnote w:type="continuationSeparator" w:id="0">
    <w:p w:rsidR="00206AA5" w:rsidRDefault="00206AA5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206AA5">
      <w:rPr>
        <w:rFonts w:ascii="Times New Roman" w:hAnsi="Times New Roman" w:cs="Times New Roman"/>
        <w:noProof/>
        <w:sz w:val="24"/>
        <w:szCs w:val="24"/>
      </w:rPr>
      <w:t>18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A5" w:rsidRDefault="00206AA5" w:rsidP="00564E3C">
      <w:pPr>
        <w:spacing w:after="0" w:line="240" w:lineRule="auto"/>
      </w:pPr>
      <w:r>
        <w:separator/>
      </w:r>
    </w:p>
  </w:footnote>
  <w:footnote w:type="continuationSeparator" w:id="0">
    <w:p w:rsidR="00206AA5" w:rsidRDefault="00206AA5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A5"/>
    <w:rsid w:val="00206AA5"/>
    <w:rsid w:val="00264021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0216C"/>
  <w15:chartTrackingRefBased/>
  <w15:docId w15:val="{EF569B6F-462D-4DE2-A20A-718812E7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2016-02-18T16:53:00Z</dcterms:created>
  <dcterms:modified xsi:type="dcterms:W3CDTF">2016-02-18T17:21:00Z</dcterms:modified>
</cp:coreProperties>
</file>