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8AA99" w14:textId="77777777" w:rsidR="006436BE" w:rsidRDefault="006436BE" w:rsidP="006436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SAUNDER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fl.1428)</w:t>
      </w:r>
    </w:p>
    <w:p w14:paraId="0F857964" w14:textId="77777777" w:rsidR="006436BE" w:rsidRDefault="006436BE" w:rsidP="006436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8EA196" w14:textId="77777777" w:rsidR="006436BE" w:rsidRDefault="006436BE" w:rsidP="006436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D9AA12" w14:textId="77777777" w:rsidR="006436BE" w:rsidRDefault="006436BE" w:rsidP="006436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Oct.1428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virtute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officii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held in </w:t>
      </w:r>
      <w:proofErr w:type="gramStart"/>
      <w:r>
        <w:rPr>
          <w:rFonts w:ascii="Times New Roman" w:hAnsi="Times New Roman" w:cs="Times New Roman"/>
          <w:sz w:val="24"/>
          <w:szCs w:val="24"/>
        </w:rPr>
        <w:t>Nottingham</w:t>
      </w:r>
      <w:proofErr w:type="gramEnd"/>
    </w:p>
    <w:p w14:paraId="095E3F52" w14:textId="77777777" w:rsidR="006436BE" w:rsidRDefault="006436BE" w:rsidP="006436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into lands of William Eland of </w:t>
      </w:r>
      <w:proofErr w:type="gramStart"/>
      <w:r>
        <w:rPr>
          <w:rFonts w:ascii="Times New Roman" w:hAnsi="Times New Roman" w:cs="Times New Roman"/>
          <w:sz w:val="24"/>
          <w:szCs w:val="24"/>
        </w:rPr>
        <w:t>Basford.(</w:t>
      </w:r>
      <w:proofErr w:type="gramEnd"/>
      <w:r>
        <w:rPr>
          <w:rFonts w:ascii="Times New Roman" w:hAnsi="Times New Roman" w:cs="Times New Roman"/>
          <w:sz w:val="24"/>
          <w:szCs w:val="24"/>
        </w:rPr>
        <w:t>q.v.).</w:t>
      </w:r>
    </w:p>
    <w:p w14:paraId="7FAFEAE7" w14:textId="77777777" w:rsidR="006436BE" w:rsidRDefault="006436BE" w:rsidP="006436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24-407)</w:t>
      </w:r>
    </w:p>
    <w:p w14:paraId="1AD39003" w14:textId="77777777" w:rsidR="006436BE" w:rsidRDefault="006436BE" w:rsidP="006436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4892BD" w14:textId="77777777" w:rsidR="006436BE" w:rsidRDefault="006436BE" w:rsidP="006436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3239B9" w14:textId="77777777" w:rsidR="006436BE" w:rsidRPr="00DD229A" w:rsidRDefault="006436BE" w:rsidP="006436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28 March 2021</w:t>
      </w:r>
    </w:p>
    <w:p w14:paraId="686A561A" w14:textId="59DD389C" w:rsidR="00BA00AB" w:rsidRPr="006436BE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6436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72D42" w14:textId="77777777" w:rsidR="006436BE" w:rsidRDefault="006436BE" w:rsidP="009139A6">
      <w:r>
        <w:separator/>
      </w:r>
    </w:p>
  </w:endnote>
  <w:endnote w:type="continuationSeparator" w:id="0">
    <w:p w14:paraId="5541588B" w14:textId="77777777" w:rsidR="006436BE" w:rsidRDefault="006436B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5D42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A7A02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5DBA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5FF4E" w14:textId="77777777" w:rsidR="006436BE" w:rsidRDefault="006436BE" w:rsidP="009139A6">
      <w:r>
        <w:separator/>
      </w:r>
    </w:p>
  </w:footnote>
  <w:footnote w:type="continuationSeparator" w:id="0">
    <w:p w14:paraId="385B7B3D" w14:textId="77777777" w:rsidR="006436BE" w:rsidRDefault="006436B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1E3E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6DBF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A4EC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BE"/>
    <w:rsid w:val="000666E0"/>
    <w:rsid w:val="002510B7"/>
    <w:rsid w:val="005C130B"/>
    <w:rsid w:val="006436BE"/>
    <w:rsid w:val="00826F5C"/>
    <w:rsid w:val="009139A6"/>
    <w:rsid w:val="009448BB"/>
    <w:rsid w:val="00A3176C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167D1"/>
  <w15:chartTrackingRefBased/>
  <w15:docId w15:val="{15FF34E6-C003-46BC-99CD-421CAAE4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2021-03-28T20:11:00Z</dcterms:created>
  <dcterms:modified xsi:type="dcterms:W3CDTF">2021-03-28T20:11:00Z</dcterms:modified>
</cp:coreProperties>
</file>