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591D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SAUNDER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3C05752B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CBEF9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733D1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Oct.1440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Lichfield, Staffordshire,</w:t>
      </w:r>
    </w:p>
    <w:p w14:paraId="46BBBF34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Hauton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BA30569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25-430)</w:t>
      </w:r>
    </w:p>
    <w:p w14:paraId="2813469E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8DB17" w14:textId="77777777" w:rsidR="0015073B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9C3F7" w14:textId="77777777" w:rsidR="0015073B" w:rsidRPr="00C36D1C" w:rsidRDefault="0015073B" w:rsidP="0015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2021</w:t>
      </w:r>
    </w:p>
    <w:p w14:paraId="3A349E7D" w14:textId="67EFC6ED" w:rsidR="00BA00AB" w:rsidRPr="0015073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50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29B7" w14:textId="77777777" w:rsidR="0015073B" w:rsidRDefault="0015073B" w:rsidP="009139A6">
      <w:r>
        <w:separator/>
      </w:r>
    </w:p>
  </w:endnote>
  <w:endnote w:type="continuationSeparator" w:id="0">
    <w:p w14:paraId="60F16A92" w14:textId="77777777" w:rsidR="0015073B" w:rsidRDefault="001507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47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64B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2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F7F5" w14:textId="77777777" w:rsidR="0015073B" w:rsidRDefault="0015073B" w:rsidP="009139A6">
      <w:r>
        <w:separator/>
      </w:r>
    </w:p>
  </w:footnote>
  <w:footnote w:type="continuationSeparator" w:id="0">
    <w:p w14:paraId="11EDDEF0" w14:textId="77777777" w:rsidR="0015073B" w:rsidRDefault="001507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58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F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B2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3B"/>
    <w:rsid w:val="000666E0"/>
    <w:rsid w:val="0015073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DB27"/>
  <w15:chartTrackingRefBased/>
  <w15:docId w15:val="{4E6BE515-1FD2-49F4-B302-0CCFC265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2021-10-09T16:13:00Z</dcterms:created>
  <dcterms:modified xsi:type="dcterms:W3CDTF">2021-10-09T16:13:00Z</dcterms:modified>
</cp:coreProperties>
</file>