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91C8" w14:textId="77777777" w:rsidR="00F86C87" w:rsidRDefault="00F86C87" w:rsidP="00F86C87">
      <w:pPr>
        <w:pStyle w:val="NoSpacing"/>
        <w:tabs>
          <w:tab w:val="left" w:pos="720"/>
          <w:tab w:val="left" w:pos="810"/>
        </w:tabs>
        <w:jc w:val="both"/>
      </w:pPr>
      <w:r>
        <w:rPr>
          <w:u w:val="single"/>
        </w:rPr>
        <w:t>William SAUNDER</w:t>
      </w:r>
      <w:r>
        <w:t xml:space="preserve">       (fl.1483)</w:t>
      </w:r>
    </w:p>
    <w:p w14:paraId="3AC8857D" w14:textId="77777777" w:rsidR="00F86C87" w:rsidRDefault="00F86C87" w:rsidP="00F86C87">
      <w:pPr>
        <w:pStyle w:val="NoSpacing"/>
        <w:tabs>
          <w:tab w:val="left" w:pos="720"/>
          <w:tab w:val="left" w:pos="810"/>
        </w:tabs>
        <w:jc w:val="both"/>
      </w:pPr>
      <w:r>
        <w:t>of Ingatestone, Essex. Draper.</w:t>
      </w:r>
    </w:p>
    <w:p w14:paraId="39B5F28A" w14:textId="77777777" w:rsidR="00F86C87" w:rsidRDefault="00F86C87" w:rsidP="00F86C87">
      <w:pPr>
        <w:pStyle w:val="NoSpacing"/>
        <w:tabs>
          <w:tab w:val="left" w:pos="720"/>
          <w:tab w:val="left" w:pos="810"/>
        </w:tabs>
        <w:jc w:val="both"/>
      </w:pPr>
    </w:p>
    <w:p w14:paraId="142661B7" w14:textId="77777777" w:rsidR="00F86C87" w:rsidRDefault="00F86C87" w:rsidP="00F86C87">
      <w:pPr>
        <w:pStyle w:val="NoSpacing"/>
        <w:tabs>
          <w:tab w:val="left" w:pos="720"/>
          <w:tab w:val="left" w:pos="810"/>
        </w:tabs>
        <w:jc w:val="both"/>
      </w:pPr>
    </w:p>
    <w:p w14:paraId="1F7F6B32" w14:textId="77777777" w:rsidR="00F86C87" w:rsidRDefault="00F86C87" w:rsidP="00F86C87">
      <w:pPr>
        <w:pStyle w:val="NoSpacing"/>
        <w:tabs>
          <w:tab w:val="left" w:pos="720"/>
          <w:tab w:val="left" w:pos="810"/>
        </w:tabs>
        <w:jc w:val="both"/>
      </w:pPr>
      <w:r>
        <w:tab/>
        <w:t>1483</w:t>
      </w:r>
      <w:r>
        <w:tab/>
        <w:t xml:space="preserve">John Ely(q.v.) brought a plaint of debt against him, Robert </w:t>
      </w:r>
      <w:proofErr w:type="spellStart"/>
      <w:r>
        <w:t>Bonok</w:t>
      </w:r>
      <w:proofErr w:type="spellEnd"/>
      <w:r>
        <w:t xml:space="preserve"> of East </w:t>
      </w:r>
    </w:p>
    <w:p w14:paraId="76401C1A" w14:textId="77777777" w:rsidR="00F86C87" w:rsidRDefault="00F86C87" w:rsidP="00F86C87">
      <w:pPr>
        <w:pStyle w:val="NoSpacing"/>
        <w:tabs>
          <w:tab w:val="left" w:pos="720"/>
          <w:tab w:val="left" w:pos="810"/>
        </w:tabs>
        <w:jc w:val="both"/>
      </w:pPr>
      <w:r>
        <w:tab/>
      </w:r>
      <w:r>
        <w:tab/>
      </w:r>
      <w:r>
        <w:tab/>
        <w:t>Ham(q.v.) and William Philip of East Ham(q.v.).</w:t>
      </w:r>
    </w:p>
    <w:p w14:paraId="14830177" w14:textId="77777777" w:rsidR="00F86C87" w:rsidRDefault="00F86C87" w:rsidP="00F86C87">
      <w:pPr>
        <w:pStyle w:val="NoSpacing"/>
        <w:tabs>
          <w:tab w:val="left" w:pos="720"/>
          <w:tab w:val="left" w:pos="810"/>
        </w:tabs>
        <w:jc w:val="both"/>
      </w:pPr>
      <w:r>
        <w:tab/>
      </w: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00DBFAFD" w14:textId="77777777" w:rsidR="00F86C87" w:rsidRDefault="00F86C87" w:rsidP="00F86C87">
      <w:pPr>
        <w:pStyle w:val="NoSpacing"/>
        <w:tabs>
          <w:tab w:val="left" w:pos="720"/>
          <w:tab w:val="left" w:pos="810"/>
        </w:tabs>
        <w:jc w:val="both"/>
      </w:pPr>
    </w:p>
    <w:p w14:paraId="12387DB3" w14:textId="77777777" w:rsidR="00F86C87" w:rsidRDefault="00F86C87" w:rsidP="00F86C87">
      <w:pPr>
        <w:pStyle w:val="NoSpacing"/>
        <w:tabs>
          <w:tab w:val="left" w:pos="720"/>
          <w:tab w:val="left" w:pos="810"/>
        </w:tabs>
        <w:jc w:val="both"/>
      </w:pPr>
    </w:p>
    <w:p w14:paraId="1C3B01F0" w14:textId="77777777" w:rsidR="00F86C87" w:rsidRDefault="00F86C87" w:rsidP="00F86C87">
      <w:pPr>
        <w:pStyle w:val="NoSpacing"/>
        <w:tabs>
          <w:tab w:val="left" w:pos="720"/>
          <w:tab w:val="left" w:pos="810"/>
        </w:tabs>
        <w:jc w:val="both"/>
      </w:pPr>
      <w:r>
        <w:t>14 February 2020</w:t>
      </w:r>
    </w:p>
    <w:p w14:paraId="39D25B6D" w14:textId="77777777" w:rsidR="006B2F86" w:rsidRPr="00E71FC3" w:rsidRDefault="00F86C8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12B85" w14:textId="77777777" w:rsidR="00F86C87" w:rsidRDefault="00F86C87" w:rsidP="00E71FC3">
      <w:pPr>
        <w:spacing w:after="0" w:line="240" w:lineRule="auto"/>
      </w:pPr>
      <w:r>
        <w:separator/>
      </w:r>
    </w:p>
  </w:endnote>
  <w:endnote w:type="continuationSeparator" w:id="0">
    <w:p w14:paraId="33600425" w14:textId="77777777" w:rsidR="00F86C87" w:rsidRDefault="00F86C8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8CD05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A3FEF" w14:textId="77777777" w:rsidR="00F86C87" w:rsidRDefault="00F86C87" w:rsidP="00E71FC3">
      <w:pPr>
        <w:spacing w:after="0" w:line="240" w:lineRule="auto"/>
      </w:pPr>
      <w:r>
        <w:separator/>
      </w:r>
    </w:p>
  </w:footnote>
  <w:footnote w:type="continuationSeparator" w:id="0">
    <w:p w14:paraId="570888A0" w14:textId="77777777" w:rsidR="00F86C87" w:rsidRDefault="00F86C8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87"/>
    <w:rsid w:val="001A7C09"/>
    <w:rsid w:val="00577BD5"/>
    <w:rsid w:val="006A1F77"/>
    <w:rsid w:val="00733BE7"/>
    <w:rsid w:val="00AB52E8"/>
    <w:rsid w:val="00B16D3F"/>
    <w:rsid w:val="00E71FC3"/>
    <w:rsid w:val="00EF4813"/>
    <w:rsid w:val="00F8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0310"/>
  <w15:chartTrackingRefBased/>
  <w15:docId w15:val="{780F61D7-B8CB-4090-84FE-8ACF58A7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F86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2020-03-06T20:09:00Z</dcterms:created>
  <dcterms:modified xsi:type="dcterms:W3CDTF">2020-03-06T20:09:00Z</dcterms:modified>
</cp:coreProperties>
</file>