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E09C" w14:textId="1F20487A" w:rsidR="006B2F86" w:rsidRDefault="000C0CCC" w:rsidP="00E71FC3">
      <w:pPr>
        <w:pStyle w:val="NoSpacing"/>
      </w:pPr>
      <w:r>
        <w:rPr>
          <w:u w:val="single"/>
        </w:rPr>
        <w:t>Sir Laurence SAUNDERS</w:t>
      </w:r>
      <w:r>
        <w:t xml:space="preserve">   </w:t>
      </w:r>
      <w:proofErr w:type="gramStart"/>
      <w:r>
        <w:t xml:space="preserve">   (</w:t>
      </w:r>
      <w:proofErr w:type="gramEnd"/>
      <w:r>
        <w:t>fl.1480-6)</w:t>
      </w:r>
    </w:p>
    <w:p w14:paraId="34892E49" w14:textId="4DDAA0B1" w:rsidR="000C0CCC" w:rsidRDefault="000C0CCC" w:rsidP="00E71FC3">
      <w:pPr>
        <w:pStyle w:val="NoSpacing"/>
      </w:pPr>
      <w:r>
        <w:t>of Coventry.</w:t>
      </w:r>
    </w:p>
    <w:p w14:paraId="5753963E" w14:textId="3CB7B099" w:rsidR="000C0CCC" w:rsidRDefault="000C0CCC" w:rsidP="00E71FC3">
      <w:pPr>
        <w:pStyle w:val="NoSpacing"/>
      </w:pPr>
    </w:p>
    <w:p w14:paraId="6DFEC2E2" w14:textId="6187481E" w:rsidR="000C0CCC" w:rsidRDefault="000C0CCC" w:rsidP="00E71FC3">
      <w:pPr>
        <w:pStyle w:val="NoSpacing"/>
      </w:pPr>
    </w:p>
    <w:p w14:paraId="1DE69605" w14:textId="22DC032E" w:rsidR="000C0CCC" w:rsidRDefault="000C0CCC" w:rsidP="00E71FC3">
      <w:pPr>
        <w:pStyle w:val="NoSpacing"/>
      </w:pPr>
      <w:r>
        <w:t xml:space="preserve">   in</w:t>
      </w:r>
      <w:r>
        <w:tab/>
        <w:t>1480</w:t>
      </w:r>
      <w:r>
        <w:tab/>
        <w:t>He was one of the Chamberlains of Coventry.  (Platt p.122)</w:t>
      </w:r>
    </w:p>
    <w:p w14:paraId="6D72B16F" w14:textId="02F91BDD" w:rsidR="000C0CCC" w:rsidRDefault="000C0CCC" w:rsidP="00E71FC3">
      <w:pPr>
        <w:pStyle w:val="NoSpacing"/>
      </w:pPr>
      <w:r>
        <w:t>ca.  1480-96</w:t>
      </w:r>
      <w:r>
        <w:tab/>
        <w:t>Champion of the commonality of Coventry.   (ibid.)</w:t>
      </w:r>
    </w:p>
    <w:p w14:paraId="29AEA77E" w14:textId="2C5C54E7" w:rsidR="000C0CCC" w:rsidRDefault="000C0CCC" w:rsidP="00E71FC3">
      <w:pPr>
        <w:pStyle w:val="NoSpacing"/>
      </w:pPr>
    </w:p>
    <w:p w14:paraId="6D31DA43" w14:textId="2C8F2CF5" w:rsidR="000C0CCC" w:rsidRDefault="000C0CCC" w:rsidP="00E71FC3">
      <w:pPr>
        <w:pStyle w:val="NoSpacing"/>
      </w:pPr>
    </w:p>
    <w:p w14:paraId="0BBC8D25" w14:textId="3A1F2C74" w:rsidR="000C0CCC" w:rsidRPr="000C0CCC" w:rsidRDefault="000C0CCC" w:rsidP="00E71FC3">
      <w:pPr>
        <w:pStyle w:val="NoSpacing"/>
      </w:pPr>
      <w:r>
        <w:t>6 June 2018</w:t>
      </w:r>
      <w:bookmarkStart w:id="0" w:name="_GoBack"/>
      <w:bookmarkEnd w:id="0"/>
    </w:p>
    <w:sectPr w:rsidR="000C0CCC" w:rsidRPr="000C0CC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74AF" w14:textId="77777777" w:rsidR="000C0CCC" w:rsidRDefault="000C0CCC" w:rsidP="00E71FC3">
      <w:pPr>
        <w:spacing w:after="0" w:line="240" w:lineRule="auto"/>
      </w:pPr>
      <w:r>
        <w:separator/>
      </w:r>
    </w:p>
  </w:endnote>
  <w:endnote w:type="continuationSeparator" w:id="0">
    <w:p w14:paraId="59BCE102" w14:textId="77777777" w:rsidR="000C0CCC" w:rsidRDefault="000C0C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F90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842F" w14:textId="77777777" w:rsidR="000C0CCC" w:rsidRDefault="000C0CCC" w:rsidP="00E71FC3">
      <w:pPr>
        <w:spacing w:after="0" w:line="240" w:lineRule="auto"/>
      </w:pPr>
      <w:r>
        <w:separator/>
      </w:r>
    </w:p>
  </w:footnote>
  <w:footnote w:type="continuationSeparator" w:id="0">
    <w:p w14:paraId="1A3F5150" w14:textId="77777777" w:rsidR="000C0CCC" w:rsidRDefault="000C0C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CC"/>
    <w:rsid w:val="000C0CC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ABA7"/>
  <w15:chartTrackingRefBased/>
  <w15:docId w15:val="{76004050-97FC-40DB-A88F-2F5A0000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2018-06-06T20:32:00Z</dcterms:created>
  <dcterms:modified xsi:type="dcterms:W3CDTF">2018-06-06T20:35:00Z</dcterms:modified>
</cp:coreProperties>
</file>