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DF20" w14:textId="77777777" w:rsidR="00DD5FCE" w:rsidRDefault="00DD5FCE" w:rsidP="00DD5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SAUNDERS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F1EA684" w14:textId="77777777" w:rsidR="00DD5FCE" w:rsidRDefault="00DD5FCE" w:rsidP="00DD5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Amersham, Buckinghamshire. Dyer.</w:t>
      </w:r>
    </w:p>
    <w:p w14:paraId="65E6F243" w14:textId="77777777" w:rsidR="00DD5FCE" w:rsidRDefault="00DD5FCE" w:rsidP="00DD5FCE">
      <w:pPr>
        <w:rPr>
          <w:rFonts w:ascii="Times New Roman" w:hAnsi="Times New Roman" w:cs="Times New Roman"/>
        </w:rPr>
      </w:pPr>
    </w:p>
    <w:p w14:paraId="67E8EC26" w14:textId="77777777" w:rsidR="00DD5FCE" w:rsidRDefault="00DD5FCE" w:rsidP="00DD5FCE">
      <w:pPr>
        <w:rPr>
          <w:rFonts w:ascii="Times New Roman" w:hAnsi="Times New Roman" w:cs="Times New Roman"/>
        </w:rPr>
      </w:pPr>
    </w:p>
    <w:p w14:paraId="6DB858A6" w14:textId="77777777" w:rsidR="00DD5FCE" w:rsidRDefault="00DD5FCE" w:rsidP="00DD5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William Palmer of Amersham, chaplain(q.v.), brought a plaint of conspiracy</w:t>
      </w:r>
    </w:p>
    <w:p w14:paraId="542DD941" w14:textId="77777777" w:rsidR="00DD5FCE" w:rsidRDefault="00DD5FCE" w:rsidP="00DD5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him, John </w:t>
      </w:r>
      <w:proofErr w:type="spellStart"/>
      <w:r>
        <w:rPr>
          <w:rFonts w:ascii="Times New Roman" w:hAnsi="Times New Roman" w:cs="Times New Roman"/>
        </w:rPr>
        <w:t>Halsy</w:t>
      </w:r>
      <w:proofErr w:type="spellEnd"/>
      <w:r>
        <w:rPr>
          <w:rFonts w:ascii="Times New Roman" w:hAnsi="Times New Roman" w:cs="Times New Roman"/>
        </w:rPr>
        <w:t xml:space="preserve"> of Leighton Buzzard, Bedfordshire(q.v.), John</w:t>
      </w:r>
    </w:p>
    <w:p w14:paraId="7DF483AD" w14:textId="77777777" w:rsidR="00DD5FCE" w:rsidRDefault="00DD5FCE" w:rsidP="00DD5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Godryche</w:t>
      </w:r>
      <w:proofErr w:type="spellEnd"/>
      <w:r>
        <w:rPr>
          <w:rFonts w:ascii="Times New Roman" w:hAnsi="Times New Roman" w:cs="Times New Roman"/>
        </w:rPr>
        <w:t xml:space="preserve"> of Leighton Buzzard(q.v.), Thomas </w:t>
      </w:r>
      <w:proofErr w:type="spellStart"/>
      <w:r>
        <w:rPr>
          <w:rFonts w:ascii="Times New Roman" w:hAnsi="Times New Roman" w:cs="Times New Roman"/>
        </w:rPr>
        <w:t>Harryk</w:t>
      </w:r>
      <w:proofErr w:type="spellEnd"/>
      <w:r>
        <w:rPr>
          <w:rFonts w:ascii="Times New Roman" w:hAnsi="Times New Roman" w:cs="Times New Roman"/>
        </w:rPr>
        <w:t xml:space="preserve"> of Leighton </w:t>
      </w:r>
    </w:p>
    <w:p w14:paraId="286C87B9" w14:textId="77777777" w:rsidR="00DD5FCE" w:rsidRDefault="00DD5FCE" w:rsidP="00DD5FC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Buzzard(q.v.), Robert </w:t>
      </w:r>
      <w:proofErr w:type="spellStart"/>
      <w:r>
        <w:rPr>
          <w:rFonts w:ascii="Times New Roman" w:hAnsi="Times New Roman" w:cs="Times New Roman"/>
        </w:rPr>
        <w:t>Stryver</w:t>
      </w:r>
      <w:proofErr w:type="spellEnd"/>
      <w:r>
        <w:rPr>
          <w:rFonts w:ascii="Times New Roman" w:hAnsi="Times New Roman" w:cs="Times New Roman"/>
        </w:rPr>
        <w:t xml:space="preserve"> of Amersham(q.v.), John </w:t>
      </w:r>
      <w:proofErr w:type="spellStart"/>
      <w:r>
        <w:rPr>
          <w:rFonts w:ascii="Times New Roman" w:hAnsi="Times New Roman" w:cs="Times New Roman"/>
        </w:rPr>
        <w:t>Scryverner</w:t>
      </w:r>
      <w:proofErr w:type="spellEnd"/>
      <w:r>
        <w:rPr>
          <w:rFonts w:ascii="Times New Roman" w:hAnsi="Times New Roman" w:cs="Times New Roman"/>
        </w:rPr>
        <w:t xml:space="preserve"> of Amersham(q.v.), Robert Spencer of Amersham(q.v.) and Richard </w:t>
      </w:r>
      <w:proofErr w:type="spellStart"/>
      <w:r>
        <w:rPr>
          <w:rFonts w:ascii="Times New Roman" w:hAnsi="Times New Roman" w:cs="Times New Roman"/>
        </w:rPr>
        <w:t>Kyng</w:t>
      </w:r>
      <w:proofErr w:type="spellEnd"/>
      <w:r>
        <w:rPr>
          <w:rFonts w:ascii="Times New Roman" w:hAnsi="Times New Roman" w:cs="Times New Roman"/>
        </w:rPr>
        <w:t xml:space="preserve"> of Amersham(q.v.).</w:t>
      </w:r>
    </w:p>
    <w:p w14:paraId="669F920E" w14:textId="77777777" w:rsidR="00DD5FCE" w:rsidRDefault="00DD5FCE" w:rsidP="00DD5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2B318BA" w14:textId="77777777" w:rsidR="00DD5FCE" w:rsidRDefault="00DD5FCE" w:rsidP="00DD5FCE">
      <w:pPr>
        <w:rPr>
          <w:rFonts w:ascii="Times New Roman" w:hAnsi="Times New Roman" w:cs="Times New Roman"/>
        </w:rPr>
      </w:pPr>
    </w:p>
    <w:p w14:paraId="7BC851C9" w14:textId="77777777" w:rsidR="00DD5FCE" w:rsidRDefault="00DD5FCE" w:rsidP="00DD5FCE">
      <w:pPr>
        <w:rPr>
          <w:rFonts w:ascii="Times New Roman" w:hAnsi="Times New Roman" w:cs="Times New Roman"/>
        </w:rPr>
      </w:pPr>
    </w:p>
    <w:p w14:paraId="4EF69164" w14:textId="77777777" w:rsidR="00DD5FCE" w:rsidRDefault="00DD5FCE" w:rsidP="00DD5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August 2018</w:t>
      </w:r>
    </w:p>
    <w:p w14:paraId="28BE7D1A" w14:textId="77777777" w:rsidR="006B2F86" w:rsidRPr="00E71FC3" w:rsidRDefault="00DD5FC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3BCC" w14:textId="77777777" w:rsidR="00DD5FCE" w:rsidRDefault="00DD5FCE" w:rsidP="00E71FC3">
      <w:r>
        <w:separator/>
      </w:r>
    </w:p>
  </w:endnote>
  <w:endnote w:type="continuationSeparator" w:id="0">
    <w:p w14:paraId="6799C0E3" w14:textId="77777777" w:rsidR="00DD5FCE" w:rsidRDefault="00DD5FC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FED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2524" w14:textId="77777777" w:rsidR="00DD5FCE" w:rsidRDefault="00DD5FCE" w:rsidP="00E71FC3">
      <w:r>
        <w:separator/>
      </w:r>
    </w:p>
  </w:footnote>
  <w:footnote w:type="continuationSeparator" w:id="0">
    <w:p w14:paraId="247DB3C9" w14:textId="77777777" w:rsidR="00DD5FCE" w:rsidRDefault="00DD5FC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E"/>
    <w:rsid w:val="001A7C09"/>
    <w:rsid w:val="00577BD5"/>
    <w:rsid w:val="00656CBA"/>
    <w:rsid w:val="006A1F77"/>
    <w:rsid w:val="00733BE7"/>
    <w:rsid w:val="00AB52E8"/>
    <w:rsid w:val="00B16D3F"/>
    <w:rsid w:val="00BB41AC"/>
    <w:rsid w:val="00DD5FC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5993"/>
  <w15:chartTrackingRefBased/>
  <w15:docId w15:val="{4E67BCCC-15EE-4143-AE4D-BCDC70C0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FC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2018-09-21T21:08:00Z</dcterms:created>
  <dcterms:modified xsi:type="dcterms:W3CDTF">2018-09-21T21:12:00Z</dcterms:modified>
</cp:coreProperties>
</file>