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4D2F2" w14:textId="01BE175C" w:rsidR="006B2F86" w:rsidRDefault="00B0005A" w:rsidP="00E71FC3">
      <w:pPr>
        <w:pStyle w:val="NoSpacing"/>
      </w:pPr>
      <w:r>
        <w:rPr>
          <w:u w:val="single"/>
        </w:rPr>
        <w:t>Robert SAUNDERSON</w:t>
      </w:r>
      <w:r>
        <w:t xml:space="preserve">   </w:t>
      </w:r>
      <w:proofErr w:type="gramStart"/>
      <w:r>
        <w:t xml:space="preserve">   (</w:t>
      </w:r>
      <w:proofErr w:type="gramEnd"/>
      <w:r>
        <w:t>d.1491)</w:t>
      </w:r>
    </w:p>
    <w:p w14:paraId="7492C324" w14:textId="3BAA47AD" w:rsidR="00B0005A" w:rsidRDefault="00B0005A" w:rsidP="00E71FC3">
      <w:pPr>
        <w:pStyle w:val="NoSpacing"/>
      </w:pPr>
      <w:r>
        <w:t>of London. Tailor.</w:t>
      </w:r>
    </w:p>
    <w:p w14:paraId="0E8C7C7C" w14:textId="3E906335" w:rsidR="00B0005A" w:rsidRDefault="00B0005A" w:rsidP="00E71FC3">
      <w:pPr>
        <w:pStyle w:val="NoSpacing"/>
      </w:pPr>
    </w:p>
    <w:p w14:paraId="443AD101" w14:textId="1F70EAA8" w:rsidR="00B0005A" w:rsidRDefault="00B0005A" w:rsidP="00E71FC3">
      <w:pPr>
        <w:pStyle w:val="NoSpacing"/>
      </w:pPr>
    </w:p>
    <w:p w14:paraId="49E6F9F6" w14:textId="61403501" w:rsidR="00B0005A" w:rsidRDefault="00B0005A" w:rsidP="00E71FC3">
      <w:pPr>
        <w:pStyle w:val="NoSpacing"/>
      </w:pPr>
      <w:r>
        <w:t>= Margaret.   (Coronation p.391)</w:t>
      </w:r>
    </w:p>
    <w:p w14:paraId="773E5967" w14:textId="024798A5" w:rsidR="00B0005A" w:rsidRDefault="00B0005A" w:rsidP="00E71FC3">
      <w:pPr>
        <w:pStyle w:val="NoSpacing"/>
      </w:pPr>
      <w:r>
        <w:t>Daughter:   Mary.  (ibid.)</w:t>
      </w:r>
    </w:p>
    <w:p w14:paraId="0FB796A9" w14:textId="111B8507" w:rsidR="00B0005A" w:rsidRDefault="00B0005A" w:rsidP="00E71FC3">
      <w:pPr>
        <w:pStyle w:val="NoSpacing"/>
      </w:pPr>
    </w:p>
    <w:p w14:paraId="67CB076D" w14:textId="72E8CF0A" w:rsidR="00B0005A" w:rsidRDefault="00B0005A" w:rsidP="00E71FC3">
      <w:pPr>
        <w:pStyle w:val="NoSpacing"/>
      </w:pPr>
    </w:p>
    <w:p w14:paraId="685BA8CB" w14:textId="6E7F5ABA" w:rsidR="00B0005A" w:rsidRDefault="00B0005A" w:rsidP="00E71FC3">
      <w:pPr>
        <w:pStyle w:val="NoSpacing"/>
      </w:pPr>
      <w:r>
        <w:tab/>
        <w:t>1483</w:t>
      </w:r>
      <w:r>
        <w:tab/>
        <w:t>He worked in the Great Wardrobe for 12½ days.  (Coronation p.391)</w:t>
      </w:r>
    </w:p>
    <w:p w14:paraId="26C891D9" w14:textId="17434154" w:rsidR="00B0005A" w:rsidRDefault="00B0005A" w:rsidP="00E71FC3">
      <w:pPr>
        <w:pStyle w:val="NoSpacing"/>
      </w:pPr>
      <w:r>
        <w:t xml:space="preserve">         1487-8</w:t>
      </w:r>
      <w:r>
        <w:tab/>
        <w:t>He worked in the Great Wardrobe for 38 days.   (ibid.)</w:t>
      </w:r>
    </w:p>
    <w:p w14:paraId="0A2DF3E2" w14:textId="1FF1D9B4" w:rsidR="00B0005A" w:rsidRDefault="00B0005A" w:rsidP="00E71FC3">
      <w:pPr>
        <w:pStyle w:val="NoSpacing"/>
      </w:pPr>
    </w:p>
    <w:p w14:paraId="1C399580" w14:textId="6829116F" w:rsidR="00B0005A" w:rsidRDefault="00B0005A" w:rsidP="00E71FC3">
      <w:pPr>
        <w:pStyle w:val="NoSpacing"/>
      </w:pPr>
    </w:p>
    <w:p w14:paraId="0A8EC989" w14:textId="06A9008C" w:rsidR="00B0005A" w:rsidRPr="00B0005A" w:rsidRDefault="00B0005A" w:rsidP="00E71FC3">
      <w:pPr>
        <w:pStyle w:val="NoSpacing"/>
      </w:pPr>
      <w:r>
        <w:t>6 June 2018</w:t>
      </w:r>
      <w:bookmarkStart w:id="0" w:name="_GoBack"/>
      <w:bookmarkEnd w:id="0"/>
    </w:p>
    <w:sectPr w:rsidR="00B0005A" w:rsidRPr="00B0005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F0298" w14:textId="77777777" w:rsidR="00B0005A" w:rsidRDefault="00B0005A" w:rsidP="00E71FC3">
      <w:pPr>
        <w:spacing w:after="0" w:line="240" w:lineRule="auto"/>
      </w:pPr>
      <w:r>
        <w:separator/>
      </w:r>
    </w:p>
  </w:endnote>
  <w:endnote w:type="continuationSeparator" w:id="0">
    <w:p w14:paraId="62505B26" w14:textId="77777777" w:rsidR="00B0005A" w:rsidRDefault="00B0005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1408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E7A42" w14:textId="77777777" w:rsidR="00B0005A" w:rsidRDefault="00B0005A" w:rsidP="00E71FC3">
      <w:pPr>
        <w:spacing w:after="0" w:line="240" w:lineRule="auto"/>
      </w:pPr>
      <w:r>
        <w:separator/>
      </w:r>
    </w:p>
  </w:footnote>
  <w:footnote w:type="continuationSeparator" w:id="0">
    <w:p w14:paraId="79038B28" w14:textId="77777777" w:rsidR="00B0005A" w:rsidRDefault="00B0005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5A"/>
    <w:rsid w:val="001A7C09"/>
    <w:rsid w:val="00577BD5"/>
    <w:rsid w:val="00656CBA"/>
    <w:rsid w:val="006A1F77"/>
    <w:rsid w:val="00733BE7"/>
    <w:rsid w:val="00AB52E8"/>
    <w:rsid w:val="00B0005A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19B6"/>
  <w15:chartTrackingRefBased/>
  <w15:docId w15:val="{EDFD8FF0-BE84-4B32-9D8C-E841F169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2018-06-06T20:35:00Z</dcterms:created>
  <dcterms:modified xsi:type="dcterms:W3CDTF">2018-06-06T20:39:00Z</dcterms:modified>
</cp:coreProperties>
</file>