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13F2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SAUNDERSON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(fl.1484)</w:t>
      </w:r>
    </w:p>
    <w:p w14:paraId="2130F9AA" w14:textId="0F5A5C6D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Nunburnholme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Nunnery.</w:t>
      </w:r>
    </w:p>
    <w:p w14:paraId="6EE6C4EC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D8D98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DBD6F" w14:textId="77777777" w:rsidR="006E210E" w:rsidRPr="00FF328A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26 Feb.1485</w:t>
      </w:r>
      <w:r w:rsidRPr="00FF328A"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>deacon</w:t>
      </w:r>
      <w:r w:rsidRPr="00FF328A">
        <w:rPr>
          <w:rFonts w:ascii="Times New Roman" w:hAnsi="Times New Roman" w:cs="Times New Roman"/>
          <w:sz w:val="24"/>
          <w:szCs w:val="24"/>
        </w:rPr>
        <w:t xml:space="preserve"> in in the conventual church of Holy Trinity Priory,</w:t>
      </w:r>
    </w:p>
    <w:p w14:paraId="2DE93486" w14:textId="77777777" w:rsidR="006E210E" w:rsidRPr="00FF328A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York, by William Egremont, Bishop of Dromore(q.v.).</w:t>
      </w:r>
    </w:p>
    <w:p w14:paraId="6690D36A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328A">
        <w:rPr>
          <w:rFonts w:ascii="Times New Roman" w:hAnsi="Times New Roman" w:cs="Times New Roman"/>
          <w:sz w:val="24"/>
          <w:szCs w:val="24"/>
        </w:rPr>
        <w:t>)</w:t>
      </w:r>
    </w:p>
    <w:p w14:paraId="5D0B886F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DFEFD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C02A1" w14:textId="77777777" w:rsidR="006E210E" w:rsidRDefault="006E210E" w:rsidP="006E21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November 2021</w:t>
      </w:r>
    </w:p>
    <w:p w14:paraId="7BB8B45A" w14:textId="7BEDC8B4" w:rsidR="00BA00AB" w:rsidRPr="006E210E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E2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D28B" w14:textId="77777777" w:rsidR="006E210E" w:rsidRDefault="006E210E" w:rsidP="009139A6">
      <w:r>
        <w:separator/>
      </w:r>
    </w:p>
  </w:endnote>
  <w:endnote w:type="continuationSeparator" w:id="0">
    <w:p w14:paraId="72E152CF" w14:textId="77777777" w:rsidR="006E210E" w:rsidRDefault="006E210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3D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883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00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E52A" w14:textId="77777777" w:rsidR="006E210E" w:rsidRDefault="006E210E" w:rsidP="009139A6">
      <w:r>
        <w:separator/>
      </w:r>
    </w:p>
  </w:footnote>
  <w:footnote w:type="continuationSeparator" w:id="0">
    <w:p w14:paraId="7A59834D" w14:textId="77777777" w:rsidR="006E210E" w:rsidRDefault="006E210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C09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2C5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F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0E"/>
    <w:rsid w:val="000666E0"/>
    <w:rsid w:val="002510B7"/>
    <w:rsid w:val="005C130B"/>
    <w:rsid w:val="006E210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A6DE"/>
  <w15:chartTrackingRefBased/>
  <w15:docId w15:val="{7EB7A3A0-0AB0-43B6-A75D-8D6531BB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2021-11-28T14:22:00Z</dcterms:created>
  <dcterms:modified xsi:type="dcterms:W3CDTF">2021-11-28T14:28:00Z</dcterms:modified>
</cp:coreProperties>
</file>