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8A" w:rsidRDefault="003D3F7B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Nicholas SAUNDON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3D3F7B" w:rsidRDefault="003D3F7B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3F7B" w:rsidRDefault="003D3F7B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3F7B" w:rsidRDefault="003D3F7B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Oct.1419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Stour Provost,</w:t>
      </w:r>
    </w:p>
    <w:p w:rsidR="003D3F7B" w:rsidRDefault="003D3F7B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Dorset, into lands held by the late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Morvyle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3D3F7B" w:rsidRDefault="003D3F7B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www.inquisitionspostmortem.ac.uk</w:t>
      </w:r>
      <w:r>
        <w:rPr>
          <w:rFonts w:ascii="Times New Roman" w:hAnsi="Times New Roman" w:cs="Times New Roman"/>
          <w:sz w:val="24"/>
          <w:szCs w:val="24"/>
        </w:rPr>
        <w:t xml:space="preserve">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21-163)</w:t>
      </w:r>
    </w:p>
    <w:p w:rsidR="003D3F7B" w:rsidRDefault="003D3F7B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3F7B" w:rsidRDefault="003D3F7B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3F7B" w:rsidRPr="003D3F7B" w:rsidRDefault="003D3F7B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December 2015</w:t>
      </w:r>
      <w:bookmarkStart w:id="0" w:name="_GoBack"/>
      <w:bookmarkEnd w:id="0"/>
    </w:p>
    <w:sectPr w:rsidR="003D3F7B" w:rsidRPr="003D3F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F7B" w:rsidRDefault="003D3F7B" w:rsidP="00564E3C">
      <w:pPr>
        <w:spacing w:after="0" w:line="240" w:lineRule="auto"/>
      </w:pPr>
      <w:r>
        <w:separator/>
      </w:r>
    </w:p>
  </w:endnote>
  <w:endnote w:type="continuationSeparator" w:id="0">
    <w:p w:rsidR="003D3F7B" w:rsidRDefault="003D3F7B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3D3F7B">
      <w:rPr>
        <w:rFonts w:ascii="Times New Roman" w:hAnsi="Times New Roman" w:cs="Times New Roman"/>
        <w:noProof/>
        <w:sz w:val="24"/>
        <w:szCs w:val="24"/>
      </w:rPr>
      <w:t>20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F7B" w:rsidRDefault="003D3F7B" w:rsidP="00564E3C">
      <w:pPr>
        <w:spacing w:after="0" w:line="240" w:lineRule="auto"/>
      </w:pPr>
      <w:r>
        <w:separator/>
      </w:r>
    </w:p>
  </w:footnote>
  <w:footnote w:type="continuationSeparator" w:id="0">
    <w:p w:rsidR="003D3F7B" w:rsidRDefault="003D3F7B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7B"/>
    <w:rsid w:val="00372DC6"/>
    <w:rsid w:val="003D3F7B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48D71"/>
  <w15:chartTrackingRefBased/>
  <w15:docId w15:val="{A05CC329-BE3C-4152-BD66-E52B7616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2015-12-20T21:39:00Z</dcterms:created>
  <dcterms:modified xsi:type="dcterms:W3CDTF">2015-12-20T21:42:00Z</dcterms:modified>
</cp:coreProperties>
</file>