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CB14" w14:textId="77777777" w:rsidR="00125077" w:rsidRPr="00690BA6" w:rsidRDefault="00125077" w:rsidP="00125077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SAUNDRE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04A4A5AC" w14:textId="77777777" w:rsidR="00125077" w:rsidRDefault="00125077" w:rsidP="001250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3B745E13" w14:textId="77777777" w:rsidR="00125077" w:rsidRDefault="00125077" w:rsidP="001250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49C748" w14:textId="77777777" w:rsidR="00125077" w:rsidRDefault="00125077" w:rsidP="001250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6F00D3" w14:textId="77777777" w:rsidR="00125077" w:rsidRDefault="00125077" w:rsidP="00125077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at sea under Thomas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Taplegh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(q.v.).</w:t>
      </w:r>
    </w:p>
    <w:p w14:paraId="6C7F9F9A" w14:textId="77777777" w:rsidR="00125077" w:rsidRDefault="00125077" w:rsidP="00125077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m.7,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771AC802" w14:textId="77777777" w:rsidR="00125077" w:rsidRDefault="00125077" w:rsidP="00125077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5977F8AD" w14:textId="77777777" w:rsidR="00125077" w:rsidRDefault="00125077" w:rsidP="001250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8BD9BD" w14:textId="77777777" w:rsidR="00125077" w:rsidRDefault="00125077" w:rsidP="001250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2D2026" w14:textId="77777777" w:rsidR="00125077" w:rsidRDefault="00125077" w:rsidP="001250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July 2021</w:t>
      </w:r>
    </w:p>
    <w:p w14:paraId="2E33EFE8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09DC" w14:textId="77777777" w:rsidR="00125077" w:rsidRDefault="00125077" w:rsidP="009139A6">
      <w:r>
        <w:separator/>
      </w:r>
    </w:p>
  </w:endnote>
  <w:endnote w:type="continuationSeparator" w:id="0">
    <w:p w14:paraId="70BB86E7" w14:textId="77777777" w:rsidR="00125077" w:rsidRDefault="0012507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FDF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B53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98C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76E47" w14:textId="77777777" w:rsidR="00125077" w:rsidRDefault="00125077" w:rsidP="009139A6">
      <w:r>
        <w:separator/>
      </w:r>
    </w:p>
  </w:footnote>
  <w:footnote w:type="continuationSeparator" w:id="0">
    <w:p w14:paraId="025D895F" w14:textId="77777777" w:rsidR="00125077" w:rsidRDefault="0012507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65E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A47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84CE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77"/>
    <w:rsid w:val="000666E0"/>
    <w:rsid w:val="00125077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3B308"/>
  <w15:chartTrackingRefBased/>
  <w15:docId w15:val="{D72C9BC1-0AB1-471E-BCAD-77BBC2B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2021-09-05T19:40:00Z</dcterms:created>
  <dcterms:modified xsi:type="dcterms:W3CDTF">2021-09-05T19:40:00Z</dcterms:modified>
</cp:coreProperties>
</file>