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D2C2" w14:textId="77777777" w:rsidR="007E4846" w:rsidRDefault="007E4846" w:rsidP="007E4846">
      <w:pPr>
        <w:pStyle w:val="NoSpacing"/>
      </w:pPr>
      <w:r>
        <w:rPr>
          <w:u w:val="single"/>
        </w:rPr>
        <w:t>John SAUNDRES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765757CE" w14:textId="77777777" w:rsidR="007E4846" w:rsidRDefault="007E4846" w:rsidP="007E4846">
      <w:pPr>
        <w:pStyle w:val="NoSpacing"/>
      </w:pPr>
    </w:p>
    <w:p w14:paraId="0FD0794B" w14:textId="77777777" w:rsidR="007E4846" w:rsidRDefault="007E4846" w:rsidP="007E4846">
      <w:pPr>
        <w:pStyle w:val="NoSpacing"/>
      </w:pPr>
    </w:p>
    <w:p w14:paraId="4BC9E4AC" w14:textId="77777777" w:rsidR="007E4846" w:rsidRDefault="007E4846" w:rsidP="007E4846">
      <w:pPr>
        <w:pStyle w:val="NoSpacing"/>
      </w:pPr>
      <w:r>
        <w:t xml:space="preserve">  7 Aug.1424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Hitchin,</w:t>
      </w:r>
    </w:p>
    <w:p w14:paraId="1B567DB1" w14:textId="77777777" w:rsidR="007E4846" w:rsidRDefault="007E4846" w:rsidP="007E4846">
      <w:pPr>
        <w:pStyle w:val="NoSpacing"/>
      </w:pPr>
      <w:r>
        <w:tab/>
      </w:r>
      <w:r>
        <w:tab/>
        <w:t>Hertfordshire, into lands of John Argentine(q.v.).</w:t>
      </w:r>
    </w:p>
    <w:p w14:paraId="6020B5A8" w14:textId="77777777" w:rsidR="007E4846" w:rsidRDefault="007E4846" w:rsidP="007E4846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22-282)</w:t>
      </w:r>
    </w:p>
    <w:p w14:paraId="61E5DD5F" w14:textId="77777777" w:rsidR="007E4846" w:rsidRDefault="007E4846" w:rsidP="007E4846">
      <w:pPr>
        <w:pStyle w:val="NoSpacing"/>
      </w:pPr>
    </w:p>
    <w:p w14:paraId="4A6A8291" w14:textId="77777777" w:rsidR="007E4846" w:rsidRDefault="007E4846" w:rsidP="007E4846">
      <w:pPr>
        <w:pStyle w:val="NoSpacing"/>
      </w:pPr>
    </w:p>
    <w:p w14:paraId="731FD495" w14:textId="77777777" w:rsidR="007E4846" w:rsidRPr="00120B2F" w:rsidRDefault="007E4846" w:rsidP="007E4846">
      <w:pPr>
        <w:pStyle w:val="NoSpacing"/>
      </w:pPr>
      <w:r>
        <w:t>18 December 2018</w:t>
      </w:r>
    </w:p>
    <w:p w14:paraId="61D863D0" w14:textId="268F5EF0" w:rsidR="006B2F86" w:rsidRPr="007E4846" w:rsidRDefault="007E4846" w:rsidP="00E71FC3">
      <w:pPr>
        <w:pStyle w:val="NoSpacing"/>
      </w:pPr>
      <w:bookmarkStart w:id="0" w:name="_GoBack"/>
      <w:bookmarkEnd w:id="0"/>
    </w:p>
    <w:sectPr w:rsidR="006B2F86" w:rsidRPr="007E48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E4F4" w14:textId="77777777" w:rsidR="007E4846" w:rsidRDefault="007E4846" w:rsidP="00E71FC3">
      <w:pPr>
        <w:spacing w:after="0" w:line="240" w:lineRule="auto"/>
      </w:pPr>
      <w:r>
        <w:separator/>
      </w:r>
    </w:p>
  </w:endnote>
  <w:endnote w:type="continuationSeparator" w:id="0">
    <w:p w14:paraId="7BF3EEB4" w14:textId="77777777" w:rsidR="007E4846" w:rsidRDefault="007E48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CCD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5E42" w14:textId="77777777" w:rsidR="007E4846" w:rsidRDefault="007E4846" w:rsidP="00E71FC3">
      <w:pPr>
        <w:spacing w:after="0" w:line="240" w:lineRule="auto"/>
      </w:pPr>
      <w:r>
        <w:separator/>
      </w:r>
    </w:p>
  </w:footnote>
  <w:footnote w:type="continuationSeparator" w:id="0">
    <w:p w14:paraId="7303D18B" w14:textId="77777777" w:rsidR="007E4846" w:rsidRDefault="007E48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6"/>
    <w:rsid w:val="001A7C09"/>
    <w:rsid w:val="00577BD5"/>
    <w:rsid w:val="00656CBA"/>
    <w:rsid w:val="006A1F77"/>
    <w:rsid w:val="00733BE7"/>
    <w:rsid w:val="007E484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59DB"/>
  <w15:chartTrackingRefBased/>
  <w15:docId w15:val="{E551FFD8-E352-47D8-B786-E5F276FB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2018-12-18T21:22:00Z</dcterms:created>
  <dcterms:modified xsi:type="dcterms:W3CDTF">2018-12-18T21:22:00Z</dcterms:modified>
</cp:coreProperties>
</file>