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AC40" w14:textId="77777777" w:rsidR="00A61AAF" w:rsidRDefault="00A61AAF" w:rsidP="00A61A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SAUSTON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SANSTON)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(fl.1432)</w:t>
      </w:r>
    </w:p>
    <w:p w14:paraId="2282F3C2" w14:textId="77777777" w:rsidR="00A61AAF" w:rsidRDefault="00A61AAF" w:rsidP="00A61A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Cambridge. Cutler.</w:t>
      </w:r>
    </w:p>
    <w:p w14:paraId="14CE3185" w14:textId="77777777" w:rsidR="00A61AAF" w:rsidRDefault="00A61AAF" w:rsidP="00A61A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4E7F34" w14:textId="77777777" w:rsidR="00A61AAF" w:rsidRDefault="00A61AAF" w:rsidP="00A61A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72B718" w14:textId="77777777" w:rsidR="00A61AAF" w:rsidRDefault="00A61AAF" w:rsidP="00A61A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1432</w:t>
      </w:r>
      <w:r>
        <w:rPr>
          <w:rFonts w:ascii="Times New Roman" w:hAnsi="Times New Roman" w:cs="Times New Roman"/>
          <w:sz w:val="24"/>
          <w:szCs w:val="24"/>
        </w:rPr>
        <w:tab/>
        <w:t xml:space="preserve">Isabel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Grenelane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him.</w:t>
      </w:r>
    </w:p>
    <w:p w14:paraId="1EE6FF51" w14:textId="77777777" w:rsidR="00A61AAF" w:rsidRDefault="00A61AAF" w:rsidP="00A61A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C6DE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EDD99F9" w14:textId="77777777" w:rsidR="00A61AAF" w:rsidRDefault="00A61AAF" w:rsidP="00A61A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68AD3D" w14:textId="77777777" w:rsidR="00A61AAF" w:rsidRDefault="00A61AAF" w:rsidP="00A61A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CAD772" w14:textId="77777777" w:rsidR="00A61AAF" w:rsidRDefault="00A61AAF" w:rsidP="00A61A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July 2022</w:t>
      </w:r>
    </w:p>
    <w:p w14:paraId="66A0313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3352" w14:textId="77777777" w:rsidR="00A61AAF" w:rsidRDefault="00A61AAF" w:rsidP="009139A6">
      <w:r>
        <w:separator/>
      </w:r>
    </w:p>
  </w:endnote>
  <w:endnote w:type="continuationSeparator" w:id="0">
    <w:p w14:paraId="495FC085" w14:textId="77777777" w:rsidR="00A61AAF" w:rsidRDefault="00A61A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7B3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893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5D0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0B61" w14:textId="77777777" w:rsidR="00A61AAF" w:rsidRDefault="00A61AAF" w:rsidP="009139A6">
      <w:r>
        <w:separator/>
      </w:r>
    </w:p>
  </w:footnote>
  <w:footnote w:type="continuationSeparator" w:id="0">
    <w:p w14:paraId="03DCE10E" w14:textId="77777777" w:rsidR="00A61AAF" w:rsidRDefault="00A61A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E33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63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C29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AF"/>
    <w:rsid w:val="000666E0"/>
    <w:rsid w:val="002510B7"/>
    <w:rsid w:val="005C130B"/>
    <w:rsid w:val="00826F5C"/>
    <w:rsid w:val="009139A6"/>
    <w:rsid w:val="009448BB"/>
    <w:rsid w:val="00A3176C"/>
    <w:rsid w:val="00A61AAF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5470"/>
  <w15:chartTrackingRefBased/>
  <w15:docId w15:val="{031818E8-4BAB-49B2-BB12-1F1E114C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61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2022-07-23T10:18:00Z</dcterms:created>
  <dcterms:modified xsi:type="dcterms:W3CDTF">2022-07-23T10:18:00Z</dcterms:modified>
</cp:coreProperties>
</file>