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CE2B2" w14:textId="6A43E6A2" w:rsidR="00576F70" w:rsidRDefault="00576F70" w:rsidP="00E71FC3">
      <w:pPr>
        <w:pStyle w:val="NoSpacing"/>
      </w:pPr>
      <w:r>
        <w:rPr>
          <w:u w:val="single"/>
        </w:rPr>
        <w:t>Edward SCARLET</w:t>
      </w:r>
      <w:r>
        <w:t xml:space="preserve">  </w:t>
      </w:r>
      <w:proofErr w:type="gramStart"/>
      <w:r>
        <w:t xml:space="preserve">   </w:t>
      </w:r>
      <w:r w:rsidR="00AA36D8">
        <w:t>(</w:t>
      </w:r>
      <w:proofErr w:type="gramEnd"/>
      <w:r w:rsidR="00AA36D8">
        <w:t>fl.1483)</w:t>
      </w:r>
    </w:p>
    <w:p w14:paraId="49F3B390" w14:textId="1D6F1F7F" w:rsidR="00AA36D8" w:rsidRDefault="00AA36D8" w:rsidP="00E71FC3">
      <w:pPr>
        <w:pStyle w:val="NoSpacing"/>
      </w:pPr>
      <w:proofErr w:type="spellStart"/>
      <w:r>
        <w:t>Tabouret</w:t>
      </w:r>
      <w:proofErr w:type="spellEnd"/>
      <w:r>
        <w:t xml:space="preserve"> and trumpeter.</w:t>
      </w:r>
    </w:p>
    <w:p w14:paraId="4B18182A" w14:textId="7663D29B" w:rsidR="00AA36D8" w:rsidRDefault="00AA36D8" w:rsidP="00E71FC3">
      <w:pPr>
        <w:pStyle w:val="NoSpacing"/>
      </w:pPr>
    </w:p>
    <w:p w14:paraId="6E936BDB" w14:textId="289DB1F6" w:rsidR="00AA36D8" w:rsidRDefault="00AA36D8" w:rsidP="00E71FC3">
      <w:pPr>
        <w:pStyle w:val="NoSpacing"/>
      </w:pPr>
    </w:p>
    <w:p w14:paraId="44C0F884" w14:textId="762D72F9" w:rsidR="00AA36D8" w:rsidRDefault="00AA36D8" w:rsidP="00E71FC3">
      <w:pPr>
        <w:pStyle w:val="NoSpacing"/>
      </w:pPr>
      <w:r>
        <w:tab/>
        <w:t>1483</w:t>
      </w:r>
      <w:r>
        <w:tab/>
        <w:t>He received coronation livery.   (Coronation p.392)</w:t>
      </w:r>
    </w:p>
    <w:p w14:paraId="48A0B3FE" w14:textId="5825E2BA" w:rsidR="00AA36D8" w:rsidRDefault="00AA36D8" w:rsidP="00E71FC3">
      <w:pPr>
        <w:pStyle w:val="NoSpacing"/>
      </w:pPr>
    </w:p>
    <w:p w14:paraId="4077D00A" w14:textId="4F74DAA3" w:rsidR="00AA36D8" w:rsidRDefault="00AA36D8" w:rsidP="00E71FC3">
      <w:pPr>
        <w:pStyle w:val="NoSpacing"/>
      </w:pPr>
    </w:p>
    <w:p w14:paraId="50F4723C" w14:textId="16E2FC07" w:rsidR="00AA36D8" w:rsidRPr="00576F70" w:rsidRDefault="00AA36D8" w:rsidP="00E71FC3">
      <w:pPr>
        <w:pStyle w:val="NoSpacing"/>
      </w:pPr>
      <w:r>
        <w:t>7 June 2018</w:t>
      </w:r>
      <w:bookmarkStart w:id="0" w:name="_GoBack"/>
      <w:bookmarkEnd w:id="0"/>
    </w:p>
    <w:sectPr w:rsidR="00AA36D8" w:rsidRPr="00576F7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C5061" w14:textId="77777777" w:rsidR="00576F70" w:rsidRDefault="00576F70" w:rsidP="00E71FC3">
      <w:pPr>
        <w:spacing w:after="0" w:line="240" w:lineRule="auto"/>
      </w:pPr>
      <w:r>
        <w:separator/>
      </w:r>
    </w:p>
  </w:endnote>
  <w:endnote w:type="continuationSeparator" w:id="0">
    <w:p w14:paraId="41C11DA1" w14:textId="77777777" w:rsidR="00576F70" w:rsidRDefault="00576F7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5212" w14:textId="77777777" w:rsidR="00576F70" w:rsidRPr="00E71FC3" w:rsidRDefault="00576F70">
    <w:pPr>
      <w:pStyle w:val="Footer"/>
    </w:pPr>
    <w:r>
      <w:t xml:space="preserve">Compilation 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CA2A" w14:textId="77777777" w:rsidR="00576F70" w:rsidRDefault="00576F70" w:rsidP="00E71FC3">
      <w:pPr>
        <w:spacing w:after="0" w:line="240" w:lineRule="auto"/>
      </w:pPr>
      <w:r>
        <w:separator/>
      </w:r>
    </w:p>
  </w:footnote>
  <w:footnote w:type="continuationSeparator" w:id="0">
    <w:p w14:paraId="35AAAA3D" w14:textId="77777777" w:rsidR="00576F70" w:rsidRDefault="00576F7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70"/>
    <w:rsid w:val="001A7C09"/>
    <w:rsid w:val="00576F70"/>
    <w:rsid w:val="00577BD5"/>
    <w:rsid w:val="00656CBA"/>
    <w:rsid w:val="006A1F77"/>
    <w:rsid w:val="00733BE7"/>
    <w:rsid w:val="00AA36D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116E"/>
  <w15:chartTrackingRefBased/>
  <w15:docId w15:val="{5C3F0269-7C70-4D58-9A99-A24C594A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2018-06-07T19:59:00Z</dcterms:created>
  <dcterms:modified xsi:type="dcterms:W3CDTF">2018-06-07T21:04:00Z</dcterms:modified>
</cp:coreProperties>
</file>