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B86B" w14:textId="77777777" w:rsidR="00192D09" w:rsidRDefault="00192D09" w:rsidP="00192D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SCARLET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5057ADF9" w14:textId="77777777" w:rsidR="00192D09" w:rsidRDefault="00192D09" w:rsidP="00192D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Hertford. Gentleman.</w:t>
      </w:r>
    </w:p>
    <w:p w14:paraId="4EB9FFC6" w14:textId="77777777" w:rsidR="00192D09" w:rsidRDefault="00192D09" w:rsidP="00192D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96325C" w14:textId="77777777" w:rsidR="00192D09" w:rsidRDefault="00192D09" w:rsidP="00192D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16CEB0" w14:textId="77777777" w:rsidR="00192D09" w:rsidRDefault="00192D09" w:rsidP="00192D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 xml:space="preserve">He appears in the Plea Rolls.   </w:t>
      </w:r>
    </w:p>
    <w:p w14:paraId="5F03F28E" w14:textId="77777777" w:rsidR="00192D09" w:rsidRDefault="00192D09" w:rsidP="00192D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3FA9"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733FA9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http://aalt.law.uh.edu/Indices/CP40Indices/CP40no717/CP40no717Pl.htm</w:t>
        </w:r>
      </w:hyperlink>
      <w:r w:rsidRPr="00733FA9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57D0967" w14:textId="77777777" w:rsidR="00192D09" w:rsidRDefault="00192D09" w:rsidP="00192D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DE89C4" w14:textId="77777777" w:rsidR="00192D09" w:rsidRDefault="00192D09" w:rsidP="00192D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57D369" w14:textId="77777777" w:rsidR="00192D09" w:rsidRDefault="00192D09" w:rsidP="00192D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January 2022</w:t>
      </w:r>
    </w:p>
    <w:p w14:paraId="5DCFEEA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0F19" w14:textId="77777777" w:rsidR="00192D09" w:rsidRDefault="00192D09" w:rsidP="009139A6">
      <w:r>
        <w:separator/>
      </w:r>
    </w:p>
  </w:endnote>
  <w:endnote w:type="continuationSeparator" w:id="0">
    <w:p w14:paraId="0F5411A6" w14:textId="77777777" w:rsidR="00192D09" w:rsidRDefault="00192D0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A2D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466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E76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598D" w14:textId="77777777" w:rsidR="00192D09" w:rsidRDefault="00192D09" w:rsidP="009139A6">
      <w:r>
        <w:separator/>
      </w:r>
    </w:p>
  </w:footnote>
  <w:footnote w:type="continuationSeparator" w:id="0">
    <w:p w14:paraId="58BB0410" w14:textId="77777777" w:rsidR="00192D09" w:rsidRDefault="00192D0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A7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162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5F0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09"/>
    <w:rsid w:val="000666E0"/>
    <w:rsid w:val="00192D09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4749"/>
  <w15:chartTrackingRefBased/>
  <w15:docId w15:val="{1FF28729-C994-4A37-B7E0-5AC759F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rsid w:val="00192D0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2022-02-04T10:58:00Z</dcterms:created>
  <dcterms:modified xsi:type="dcterms:W3CDTF">2022-02-04T10:59:00Z</dcterms:modified>
</cp:coreProperties>
</file>