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23CA" w14:textId="77777777" w:rsidR="00CA0328" w:rsidRDefault="00CA0328" w:rsidP="00CA0328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Sir Richard le SCROP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d.1403)</w:t>
      </w:r>
    </w:p>
    <w:p w14:paraId="1FF4B9FA" w14:textId="77777777" w:rsidR="00CA0328" w:rsidRDefault="00CA0328" w:rsidP="00CA0328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0A8F6B23" w14:textId="77777777" w:rsidR="00CA0328" w:rsidRDefault="00CA0328" w:rsidP="00CA0328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3B0DE3D9" w14:textId="77777777" w:rsidR="00CA0328" w:rsidRDefault="00CA0328" w:rsidP="00CA0328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Jun.1403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had died by this date.    (C.F.R. 1399-1405 p.219)</w:t>
      </w:r>
    </w:p>
    <w:p w14:paraId="1EEAD646" w14:textId="77777777" w:rsidR="00CA0328" w:rsidRDefault="00CA0328" w:rsidP="00CA0328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322AF81F" w14:textId="77777777" w:rsidR="00CA0328" w:rsidRDefault="00CA0328" w:rsidP="00CA0328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357D9C0C" w14:textId="77777777" w:rsidR="00CA0328" w:rsidRDefault="00CA0328" w:rsidP="00CA0328">
      <w:pPr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June 2021</w:t>
      </w:r>
    </w:p>
    <w:p w14:paraId="40B1736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CD88" w14:textId="77777777" w:rsidR="00CA0328" w:rsidRDefault="00CA0328" w:rsidP="009139A6">
      <w:r>
        <w:separator/>
      </w:r>
    </w:p>
  </w:endnote>
  <w:endnote w:type="continuationSeparator" w:id="0">
    <w:p w14:paraId="55F657C2" w14:textId="77777777" w:rsidR="00CA0328" w:rsidRDefault="00CA032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649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32F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2A6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1114" w14:textId="77777777" w:rsidR="00CA0328" w:rsidRDefault="00CA0328" w:rsidP="009139A6">
      <w:r>
        <w:separator/>
      </w:r>
    </w:p>
  </w:footnote>
  <w:footnote w:type="continuationSeparator" w:id="0">
    <w:p w14:paraId="5EB39791" w14:textId="77777777" w:rsidR="00CA0328" w:rsidRDefault="00CA032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4DD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54E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9E9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28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A0328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4C5D"/>
  <w15:chartTrackingRefBased/>
  <w15:docId w15:val="{0FECFE21-40C8-440D-92C1-AB2FA4EC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28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2021-06-13T21:07:00Z</dcterms:created>
  <dcterms:modified xsi:type="dcterms:W3CDTF">2021-06-13T21:07:00Z</dcterms:modified>
</cp:coreProperties>
</file>