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2AD62" w14:textId="77777777" w:rsidR="00AA649C" w:rsidRDefault="00AA649C" w:rsidP="00AA649C">
      <w:pPr>
        <w:pStyle w:val="NoSpacing"/>
      </w:pPr>
      <w:r>
        <w:rPr>
          <w:u w:val="single"/>
        </w:rPr>
        <w:t>Sir William SCROPE</w:t>
      </w:r>
      <w:r>
        <w:t xml:space="preserve">       (fl.1479)</w:t>
      </w:r>
    </w:p>
    <w:p w14:paraId="752274DF" w14:textId="77777777" w:rsidR="00AA649C" w:rsidRDefault="00AA649C" w:rsidP="00AA649C">
      <w:pPr>
        <w:pStyle w:val="NoSpacing"/>
      </w:pPr>
    </w:p>
    <w:p w14:paraId="45EA7AE9" w14:textId="77777777" w:rsidR="00AA649C" w:rsidRDefault="00AA649C" w:rsidP="00AA649C">
      <w:pPr>
        <w:pStyle w:val="NoSpacing"/>
      </w:pPr>
    </w:p>
    <w:p w14:paraId="4F7A05B3" w14:textId="77777777" w:rsidR="00AA649C" w:rsidRDefault="00AA649C" w:rsidP="00AA649C">
      <w:pPr>
        <w:pStyle w:val="NoSpacing"/>
      </w:pPr>
      <w:r>
        <w:t xml:space="preserve">= Mary </w:t>
      </w:r>
      <w:proofErr w:type="spellStart"/>
      <w:r>
        <w:t>Scrope</w:t>
      </w:r>
      <w:proofErr w:type="spellEnd"/>
      <w:r>
        <w:t xml:space="preserve">, daughter of John </w:t>
      </w:r>
      <w:proofErr w:type="spellStart"/>
      <w:r>
        <w:t>Scrope</w:t>
      </w:r>
      <w:proofErr w:type="spellEnd"/>
      <w:r>
        <w:t>, 5</w:t>
      </w:r>
      <w:r w:rsidRPr="009642BC">
        <w:rPr>
          <w:vertAlign w:val="superscript"/>
        </w:rPr>
        <w:t>th</w:t>
      </w:r>
      <w:r>
        <w:t xml:space="preserve"> Lord </w:t>
      </w:r>
      <w:proofErr w:type="spellStart"/>
      <w:r>
        <w:t>Scrope</w:t>
      </w:r>
      <w:proofErr w:type="spellEnd"/>
      <w:r>
        <w:t xml:space="preserve"> of Bolton(q.v.).</w:t>
      </w:r>
    </w:p>
    <w:p w14:paraId="173981B1" w14:textId="77777777" w:rsidR="00AA649C" w:rsidRDefault="00AA649C" w:rsidP="00AA649C">
      <w:pPr>
        <w:pStyle w:val="NoSpacing"/>
      </w:pPr>
      <w:r>
        <w:t>(“Supplications from England and Wales in the Registers of the Apostolic Penitentiary, 1410-1503”, volume II 1464-1492 pp.105-6)</w:t>
      </w:r>
    </w:p>
    <w:p w14:paraId="143118BA" w14:textId="77777777" w:rsidR="00AA649C" w:rsidRDefault="00AA649C" w:rsidP="00AA649C">
      <w:pPr>
        <w:pStyle w:val="NoSpacing"/>
      </w:pPr>
    </w:p>
    <w:p w14:paraId="3A8E5E9A" w14:textId="77777777" w:rsidR="00AA649C" w:rsidRDefault="00AA649C" w:rsidP="00AA649C">
      <w:pPr>
        <w:pStyle w:val="NoSpacing"/>
      </w:pPr>
    </w:p>
    <w:p w14:paraId="02D01B48" w14:textId="77777777" w:rsidR="00AA649C" w:rsidRDefault="00AA649C" w:rsidP="00AA649C">
      <w:pPr>
        <w:pStyle w:val="NoSpacing"/>
      </w:pPr>
      <w:r>
        <w:t>24 Sep.1479</w:t>
      </w:r>
      <w:r>
        <w:tab/>
        <w:t>He and Mary had a royal licence to marry.   (ibid.)</w:t>
      </w:r>
    </w:p>
    <w:p w14:paraId="04B34AC3" w14:textId="77777777" w:rsidR="00AA649C" w:rsidRDefault="00AA649C" w:rsidP="00AA649C">
      <w:pPr>
        <w:pStyle w:val="NoSpacing"/>
      </w:pPr>
      <w:r>
        <w:tab/>
        <w:t>1497</w:t>
      </w:r>
      <w:r>
        <w:tab/>
        <w:t>He was knighted.  (ibid.)</w:t>
      </w:r>
    </w:p>
    <w:p w14:paraId="6D47D7C2" w14:textId="77777777" w:rsidR="00AA649C" w:rsidRDefault="00AA649C" w:rsidP="00AA649C">
      <w:pPr>
        <w:pStyle w:val="NoSpacing"/>
      </w:pPr>
    </w:p>
    <w:p w14:paraId="782D11CB" w14:textId="77777777" w:rsidR="00AA649C" w:rsidRDefault="00AA649C" w:rsidP="00AA649C">
      <w:pPr>
        <w:pStyle w:val="NoSpacing"/>
      </w:pPr>
    </w:p>
    <w:p w14:paraId="7410920D" w14:textId="77777777" w:rsidR="00AA649C" w:rsidRDefault="00AA649C" w:rsidP="00AA649C">
      <w:pPr>
        <w:pStyle w:val="NoSpacing"/>
      </w:pPr>
      <w:r>
        <w:t>12 January 2019</w:t>
      </w:r>
    </w:p>
    <w:p w14:paraId="7E7005EE" w14:textId="77777777" w:rsidR="006B2F86" w:rsidRPr="00AA649C" w:rsidRDefault="00AA649C" w:rsidP="00AA649C">
      <w:bookmarkStart w:id="0" w:name="_GoBack"/>
      <w:bookmarkEnd w:id="0"/>
    </w:p>
    <w:sectPr w:rsidR="006B2F86" w:rsidRPr="00AA649C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610D2" w14:textId="77777777" w:rsidR="00AA649C" w:rsidRDefault="00AA649C" w:rsidP="00E71FC3">
      <w:pPr>
        <w:spacing w:after="0" w:line="240" w:lineRule="auto"/>
      </w:pPr>
      <w:r>
        <w:separator/>
      </w:r>
    </w:p>
  </w:endnote>
  <w:endnote w:type="continuationSeparator" w:id="0">
    <w:p w14:paraId="4AB1D33E" w14:textId="77777777" w:rsidR="00AA649C" w:rsidRDefault="00AA649C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58CE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0651D" w14:textId="77777777" w:rsidR="00AA649C" w:rsidRDefault="00AA649C" w:rsidP="00E71FC3">
      <w:pPr>
        <w:spacing w:after="0" w:line="240" w:lineRule="auto"/>
      </w:pPr>
      <w:r>
        <w:separator/>
      </w:r>
    </w:p>
  </w:footnote>
  <w:footnote w:type="continuationSeparator" w:id="0">
    <w:p w14:paraId="36336601" w14:textId="77777777" w:rsidR="00AA649C" w:rsidRDefault="00AA649C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9C"/>
    <w:rsid w:val="001A7C09"/>
    <w:rsid w:val="00577BD5"/>
    <w:rsid w:val="00656CBA"/>
    <w:rsid w:val="006A1F77"/>
    <w:rsid w:val="00733BE7"/>
    <w:rsid w:val="00AA649C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FCFA"/>
  <w15:chartTrackingRefBased/>
  <w15:docId w15:val="{8AC96131-F9ED-4318-ACD7-2F2C65A9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2019-07-23T20:33:00Z</dcterms:created>
  <dcterms:modified xsi:type="dcterms:W3CDTF">2019-07-23T20:33:00Z</dcterms:modified>
</cp:coreProperties>
</file>