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3AD8" w14:textId="77777777" w:rsidR="00002107" w:rsidRDefault="00002107" w:rsidP="00002107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SEMENS</w:t>
      </w:r>
      <w:r>
        <w:rPr>
          <w:rFonts w:eastAsia="Times New Roman" w:cs="Times New Roman"/>
          <w:szCs w:val="24"/>
        </w:rPr>
        <w:t xml:space="preserve">  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056F24B3" w14:textId="77777777" w:rsidR="00002107" w:rsidRDefault="00002107" w:rsidP="0000210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Gentleman.</w:t>
      </w:r>
    </w:p>
    <w:p w14:paraId="13DF8B4C" w14:textId="77777777" w:rsidR="00002107" w:rsidRDefault="00002107" w:rsidP="00002107">
      <w:pPr>
        <w:pStyle w:val="NoSpacing"/>
        <w:rPr>
          <w:rFonts w:cs="Times New Roman"/>
          <w:szCs w:val="24"/>
        </w:rPr>
      </w:pPr>
    </w:p>
    <w:p w14:paraId="01EF92CB" w14:textId="77777777" w:rsidR="00002107" w:rsidRDefault="00002107" w:rsidP="00002107">
      <w:pPr>
        <w:pStyle w:val="NoSpacing"/>
        <w:rPr>
          <w:rFonts w:cs="Times New Roman"/>
          <w:szCs w:val="24"/>
        </w:rPr>
      </w:pPr>
    </w:p>
    <w:p w14:paraId="5EDF215A" w14:textId="77777777" w:rsidR="00002107" w:rsidRDefault="00002107" w:rsidP="0000210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20 Sep.1484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Kenilworth,</w:t>
      </w:r>
    </w:p>
    <w:p w14:paraId="310F6EF6" w14:textId="77777777" w:rsidR="00002107" w:rsidRDefault="00002107" w:rsidP="0000210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Warwickshire, into landholdings of William Belknap(q.v.).</w:t>
      </w:r>
    </w:p>
    <w:p w14:paraId="3820A81D" w14:textId="77777777" w:rsidR="00002107" w:rsidRDefault="00002107" w:rsidP="00002107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57DE24B8" w14:textId="77777777" w:rsidR="00002107" w:rsidRDefault="00002107" w:rsidP="00002107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1483-5, ed. Gordon McKelvie, pub. The Boydell Press 2021, pp.111-2)</w:t>
      </w:r>
    </w:p>
    <w:p w14:paraId="00338BED" w14:textId="77777777" w:rsidR="00002107" w:rsidRDefault="00002107" w:rsidP="00002107">
      <w:pPr>
        <w:pStyle w:val="NoSpacing"/>
        <w:rPr>
          <w:rFonts w:eastAsia="Times New Roman" w:cs="Times New Roman"/>
          <w:szCs w:val="24"/>
        </w:rPr>
      </w:pPr>
    </w:p>
    <w:p w14:paraId="548BB7D9" w14:textId="77777777" w:rsidR="00002107" w:rsidRDefault="00002107" w:rsidP="00002107">
      <w:pPr>
        <w:pStyle w:val="NoSpacing"/>
        <w:rPr>
          <w:rFonts w:eastAsia="Times New Roman" w:cs="Times New Roman"/>
          <w:szCs w:val="24"/>
        </w:rPr>
      </w:pPr>
    </w:p>
    <w:p w14:paraId="0F18D4E1" w14:textId="77777777" w:rsidR="00002107" w:rsidRDefault="00002107" w:rsidP="00002107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17 August 2023</w:t>
      </w:r>
    </w:p>
    <w:p w14:paraId="2AA8DF4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9129" w14:textId="77777777" w:rsidR="00002107" w:rsidRDefault="00002107" w:rsidP="009139A6">
      <w:r>
        <w:separator/>
      </w:r>
    </w:p>
  </w:endnote>
  <w:endnote w:type="continuationSeparator" w:id="0">
    <w:p w14:paraId="20F9760F" w14:textId="77777777" w:rsidR="00002107" w:rsidRDefault="0000210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3CB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B3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B3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7FA9" w14:textId="77777777" w:rsidR="00002107" w:rsidRDefault="00002107" w:rsidP="009139A6">
      <w:r>
        <w:separator/>
      </w:r>
    </w:p>
  </w:footnote>
  <w:footnote w:type="continuationSeparator" w:id="0">
    <w:p w14:paraId="4FD5C57D" w14:textId="77777777" w:rsidR="00002107" w:rsidRDefault="0000210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AEE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4E3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9F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7"/>
    <w:rsid w:val="0000210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6612"/>
  <w15:chartTrackingRefBased/>
  <w15:docId w15:val="{C4FF196E-7D88-4B5B-923F-DD991BDC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2023-08-17T19:45:00Z</dcterms:created>
  <dcterms:modified xsi:type="dcterms:W3CDTF">2023-08-17T19:46:00Z</dcterms:modified>
</cp:coreProperties>
</file>