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7321" w14:textId="77777777" w:rsidR="001639B8" w:rsidRDefault="001639B8" w:rsidP="001639B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Andrew SERCHE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fl.1437)</w:t>
      </w:r>
    </w:p>
    <w:p w14:paraId="7C8791ED" w14:textId="77777777" w:rsidR="001639B8" w:rsidRDefault="001639B8" w:rsidP="001639B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Lichfield, Staffordshire. Brasier.</w:t>
      </w:r>
    </w:p>
    <w:p w14:paraId="77F6223C" w14:textId="77777777" w:rsidR="001639B8" w:rsidRDefault="001639B8" w:rsidP="001639B8">
      <w:pPr>
        <w:pStyle w:val="NoSpacing"/>
        <w:rPr>
          <w:rFonts w:cs="Times New Roman"/>
          <w:szCs w:val="24"/>
        </w:rPr>
      </w:pPr>
    </w:p>
    <w:p w14:paraId="388C62CA" w14:textId="77777777" w:rsidR="001639B8" w:rsidRDefault="001639B8" w:rsidP="001639B8">
      <w:pPr>
        <w:pStyle w:val="NoSpacing"/>
        <w:rPr>
          <w:rFonts w:cs="Times New Roman"/>
          <w:szCs w:val="24"/>
        </w:rPr>
      </w:pPr>
    </w:p>
    <w:p w14:paraId="7CB6B71F" w14:textId="77777777" w:rsidR="001639B8" w:rsidRDefault="001639B8" w:rsidP="001639B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1437</w:t>
      </w:r>
      <w:r>
        <w:rPr>
          <w:rFonts w:cs="Times New Roman"/>
          <w:szCs w:val="24"/>
        </w:rPr>
        <w:tab/>
        <w:t xml:space="preserve">Hugh </w:t>
      </w:r>
      <w:proofErr w:type="spellStart"/>
      <w:r>
        <w:rPr>
          <w:rFonts w:cs="Times New Roman"/>
          <w:szCs w:val="24"/>
        </w:rPr>
        <w:t>Blawedon</w:t>
      </w:r>
      <w:proofErr w:type="spellEnd"/>
      <w:r>
        <w:rPr>
          <w:rFonts w:cs="Times New Roman"/>
          <w:szCs w:val="24"/>
        </w:rPr>
        <w:t>(q.v.) brought a plaint of debt against him, William Bromley</w:t>
      </w:r>
    </w:p>
    <w:p w14:paraId="089C1501" w14:textId="77777777" w:rsidR="001639B8" w:rsidRDefault="001639B8" w:rsidP="001639B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of Lichfield(q.v.) and Henry Pakington of Lichfield and his wife, Maud(q.v.).</w:t>
      </w:r>
    </w:p>
    <w:p w14:paraId="66DE7AD6" w14:textId="77777777" w:rsidR="001639B8" w:rsidRDefault="001639B8" w:rsidP="001639B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2B19BC">
          <w:rPr>
            <w:rStyle w:val="Hyperlink"/>
            <w:rFonts w:cs="Times New Roman"/>
            <w:szCs w:val="24"/>
          </w:rPr>
          <w:t>https://waalt.uh.edu/index.php/CP40/705</w:t>
        </w:r>
      </w:hyperlink>
      <w:r>
        <w:rPr>
          <w:rFonts w:cs="Times New Roman"/>
          <w:szCs w:val="24"/>
        </w:rPr>
        <w:t xml:space="preserve"> )</w:t>
      </w:r>
    </w:p>
    <w:p w14:paraId="001B5BC8" w14:textId="77777777" w:rsidR="001639B8" w:rsidRDefault="001639B8" w:rsidP="001639B8">
      <w:pPr>
        <w:pStyle w:val="NoSpacing"/>
        <w:rPr>
          <w:rFonts w:cs="Times New Roman"/>
          <w:szCs w:val="24"/>
        </w:rPr>
      </w:pPr>
    </w:p>
    <w:p w14:paraId="349CBAAF" w14:textId="77777777" w:rsidR="001639B8" w:rsidRDefault="001639B8" w:rsidP="001639B8">
      <w:pPr>
        <w:pStyle w:val="NoSpacing"/>
        <w:rPr>
          <w:rFonts w:cs="Times New Roman"/>
          <w:szCs w:val="24"/>
        </w:rPr>
      </w:pPr>
    </w:p>
    <w:p w14:paraId="7BB299CC" w14:textId="77777777" w:rsidR="001639B8" w:rsidRPr="00CE50BE" w:rsidRDefault="001639B8" w:rsidP="001639B8">
      <w:pPr>
        <w:pStyle w:val="NoSpacing"/>
        <w:rPr>
          <w:rFonts w:cs="Times New Roman"/>
          <w:sz w:val="22"/>
        </w:rPr>
      </w:pPr>
      <w:r>
        <w:rPr>
          <w:rFonts w:cs="Times New Roman"/>
          <w:szCs w:val="24"/>
        </w:rPr>
        <w:t xml:space="preserve">  5 August 2023</w:t>
      </w:r>
    </w:p>
    <w:p w14:paraId="5411F5F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70FB" w14:textId="77777777" w:rsidR="001639B8" w:rsidRDefault="001639B8" w:rsidP="009139A6">
      <w:r>
        <w:separator/>
      </w:r>
    </w:p>
  </w:endnote>
  <w:endnote w:type="continuationSeparator" w:id="0">
    <w:p w14:paraId="2449FAD6" w14:textId="77777777" w:rsidR="001639B8" w:rsidRDefault="001639B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613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73C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F0A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DCC5" w14:textId="77777777" w:rsidR="001639B8" w:rsidRDefault="001639B8" w:rsidP="009139A6">
      <w:r>
        <w:separator/>
      </w:r>
    </w:p>
  </w:footnote>
  <w:footnote w:type="continuationSeparator" w:id="0">
    <w:p w14:paraId="6EA62A21" w14:textId="77777777" w:rsidR="001639B8" w:rsidRDefault="001639B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377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59E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DA9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B8"/>
    <w:rsid w:val="000666E0"/>
    <w:rsid w:val="001639B8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7DD1"/>
  <w15:chartTrackingRefBased/>
  <w15:docId w15:val="{495C4A11-9872-47A3-8601-9822C00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63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0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2023-09-10T10:49:00Z</dcterms:created>
  <dcterms:modified xsi:type="dcterms:W3CDTF">2023-09-10T10:50:00Z</dcterms:modified>
</cp:coreProperties>
</file>