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BE7F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SERGANT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d.1401-10)</w:t>
      </w:r>
    </w:p>
    <w:p w14:paraId="2231CC1B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B6FE399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62D6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B8822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May1401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9F23267" w14:textId="77777777" w:rsidR="006E7BEB" w:rsidRDefault="006E7BEB" w:rsidP="006E7BE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p.253)</w:t>
      </w:r>
    </w:p>
    <w:p w14:paraId="0B848026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Mar.1410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534E667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7EAE4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AEED7" w14:textId="77777777" w:rsidR="006E7BEB" w:rsidRDefault="006E7BEB" w:rsidP="006E7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2022</w:t>
      </w:r>
    </w:p>
    <w:p w14:paraId="6990F33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54B2" w14:textId="77777777" w:rsidR="006E7BEB" w:rsidRDefault="006E7BEB" w:rsidP="009139A6">
      <w:r>
        <w:separator/>
      </w:r>
    </w:p>
  </w:endnote>
  <w:endnote w:type="continuationSeparator" w:id="0">
    <w:p w14:paraId="5619FE81" w14:textId="77777777" w:rsidR="006E7BEB" w:rsidRDefault="006E7BE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612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77F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BA6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22AE" w14:textId="77777777" w:rsidR="006E7BEB" w:rsidRDefault="006E7BEB" w:rsidP="009139A6">
      <w:r>
        <w:separator/>
      </w:r>
    </w:p>
  </w:footnote>
  <w:footnote w:type="continuationSeparator" w:id="0">
    <w:p w14:paraId="255247F4" w14:textId="77777777" w:rsidR="006E7BEB" w:rsidRDefault="006E7BE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0A0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5B0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114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EB"/>
    <w:rsid w:val="000666E0"/>
    <w:rsid w:val="002510B7"/>
    <w:rsid w:val="005C130B"/>
    <w:rsid w:val="006E7BE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82A7"/>
  <w15:chartTrackingRefBased/>
  <w15:docId w15:val="{8FA8CA10-FD03-41E2-81AB-AD4C935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EB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2023-01-12T21:14:00Z</dcterms:created>
  <dcterms:modified xsi:type="dcterms:W3CDTF">2023-01-12T21:14:00Z</dcterms:modified>
</cp:coreProperties>
</file>