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0C4C" w14:textId="77777777" w:rsidR="0060190D" w:rsidRDefault="0060190D" w:rsidP="006019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SERJAUNT</w:t>
      </w:r>
      <w:r>
        <w:rPr>
          <w:rFonts w:ascii="Times New Roman" w:hAnsi="Times New Roman" w:cs="Times New Roman"/>
          <w:sz w:val="24"/>
          <w:szCs w:val="24"/>
        </w:rPr>
        <w:t xml:space="preserve">      (fl.1406)</w:t>
      </w:r>
    </w:p>
    <w:p w14:paraId="5A0871BC" w14:textId="45E99EA2" w:rsidR="0060190D" w:rsidRDefault="0060190D" w:rsidP="006019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Sta</w:t>
      </w:r>
      <w:r w:rsidR="00095B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nes, Middlesex.</w:t>
      </w:r>
    </w:p>
    <w:p w14:paraId="110026FF" w14:textId="77777777" w:rsidR="0060190D" w:rsidRDefault="0060190D" w:rsidP="006019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E4B51D" w14:textId="77777777" w:rsidR="0060190D" w:rsidRDefault="0060190D" w:rsidP="006019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050761" w14:textId="7E7B911F" w:rsidR="0060190D" w:rsidRDefault="0060190D" w:rsidP="006019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Jun.1406</w:t>
      </w:r>
      <w:r>
        <w:rPr>
          <w:rFonts w:ascii="Times New Roman" w:hAnsi="Times New Roman" w:cs="Times New Roman"/>
          <w:sz w:val="24"/>
          <w:szCs w:val="24"/>
        </w:rPr>
        <w:tab/>
        <w:t xml:space="preserve">John Dursley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granted a messuage with adjo</w:t>
      </w:r>
      <w:r w:rsidR="00095B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ning</w:t>
      </w:r>
    </w:p>
    <w:p w14:paraId="0DF8F905" w14:textId="657B4A98" w:rsidR="0060190D" w:rsidRDefault="0060190D" w:rsidP="006019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curtilage in Westminster to him and Ralph Baker of Sta</w:t>
      </w:r>
      <w:r w:rsidR="00095B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nes(q.v.).</w:t>
      </w:r>
    </w:p>
    <w:p w14:paraId="2375F40F" w14:textId="77777777" w:rsidR="0060190D" w:rsidRDefault="0060190D" w:rsidP="006019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(T.N.A. ref. E 40/2505)</w:t>
      </w:r>
    </w:p>
    <w:p w14:paraId="7F20A29C" w14:textId="77777777" w:rsidR="0060190D" w:rsidRDefault="0060190D" w:rsidP="006019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0B3F99" w14:textId="77777777" w:rsidR="0060190D" w:rsidRDefault="0060190D" w:rsidP="006019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938D0D" w14:textId="77777777" w:rsidR="0060190D" w:rsidRDefault="0060190D" w:rsidP="006019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April 2022</w:t>
      </w:r>
    </w:p>
    <w:p w14:paraId="757D503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2848" w14:textId="77777777" w:rsidR="0060190D" w:rsidRDefault="0060190D" w:rsidP="009139A6">
      <w:r>
        <w:separator/>
      </w:r>
    </w:p>
  </w:endnote>
  <w:endnote w:type="continuationSeparator" w:id="0">
    <w:p w14:paraId="708A8D54" w14:textId="77777777" w:rsidR="0060190D" w:rsidRDefault="0060190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9A2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74C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I.S.Rogers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2F5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7ACF" w14:textId="77777777" w:rsidR="0060190D" w:rsidRDefault="0060190D" w:rsidP="009139A6">
      <w:r>
        <w:separator/>
      </w:r>
    </w:p>
  </w:footnote>
  <w:footnote w:type="continuationSeparator" w:id="0">
    <w:p w14:paraId="0C8784F6" w14:textId="77777777" w:rsidR="0060190D" w:rsidRDefault="0060190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340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877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317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0D"/>
    <w:rsid w:val="000666E0"/>
    <w:rsid w:val="00095B0B"/>
    <w:rsid w:val="002510B7"/>
    <w:rsid w:val="005C130B"/>
    <w:rsid w:val="0060190D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C9BD"/>
  <w15:chartTrackingRefBased/>
  <w15:docId w15:val="{7855D0C0-2DFC-4421-9412-2516EE03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2022-04-15T20:36:00Z</dcterms:created>
  <dcterms:modified xsi:type="dcterms:W3CDTF">2022-04-15T20:37:00Z</dcterms:modified>
</cp:coreProperties>
</file>