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AE9" w14:textId="67A8B950" w:rsidR="00BA00AB" w:rsidRDefault="000B088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SERJEANT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14:paraId="4EDA1F4F" w14:textId="0D7C36F5" w:rsidR="000B0886" w:rsidRDefault="000B088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550375" w14:textId="65729105" w:rsidR="000B0886" w:rsidRDefault="000B088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24DD8" w14:textId="5FE16049" w:rsidR="000B0886" w:rsidRDefault="000B088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7B017" w14:textId="4C52A32E" w:rsidR="000B0886" w:rsidRDefault="000B0886" w:rsidP="000B08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was one of those who purchased the hall in Coleman Street in which</w:t>
      </w:r>
    </w:p>
    <w:p w14:paraId="6CAB2D0E" w14:textId="77777777" w:rsidR="000B0886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Armourers’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Company held their meetings.</w:t>
      </w:r>
    </w:p>
    <w:p w14:paraId="7DEC75F5" w14:textId="77777777" w:rsidR="000B0886" w:rsidRPr="00B5789E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B5789E">
        <w:rPr>
          <w:rFonts w:ascii="Times New Roman" w:hAnsi="Times New Roman" w:cs="Times New Roman"/>
          <w:sz w:val="24"/>
          <w:szCs w:val="24"/>
        </w:rPr>
        <w:t xml:space="preserve">(“Now Thrive the </w:t>
      </w:r>
      <w:proofErr w:type="spellStart"/>
      <w:r w:rsidRPr="00B5789E">
        <w:rPr>
          <w:rFonts w:ascii="Times New Roman" w:hAnsi="Times New Roman" w:cs="Times New Roman"/>
          <w:sz w:val="24"/>
          <w:szCs w:val="24"/>
        </w:rPr>
        <w:t>Armourers</w:t>
      </w:r>
      <w:proofErr w:type="spellEnd"/>
      <w:r w:rsidRPr="00B5789E">
        <w:rPr>
          <w:rFonts w:ascii="Times New Roman" w:hAnsi="Times New Roman" w:cs="Times New Roman"/>
          <w:sz w:val="24"/>
          <w:szCs w:val="24"/>
        </w:rPr>
        <w:t xml:space="preserve">”: The Development of the </w:t>
      </w:r>
      <w:proofErr w:type="spellStart"/>
      <w:r w:rsidRPr="00B5789E">
        <w:rPr>
          <w:rFonts w:ascii="Times New Roman" w:hAnsi="Times New Roman" w:cs="Times New Roman"/>
          <w:sz w:val="24"/>
          <w:szCs w:val="24"/>
        </w:rPr>
        <w:t>Armourers’</w:t>
      </w:r>
      <w:proofErr w:type="spellEnd"/>
      <w:r w:rsidRPr="00B5789E">
        <w:rPr>
          <w:rFonts w:ascii="Times New Roman" w:hAnsi="Times New Roman" w:cs="Times New Roman"/>
          <w:sz w:val="24"/>
          <w:szCs w:val="24"/>
        </w:rPr>
        <w:t xml:space="preserve"> Crafts</w:t>
      </w:r>
    </w:p>
    <w:p w14:paraId="73762C37" w14:textId="77777777" w:rsidR="000B0886" w:rsidRPr="00B5789E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89E">
        <w:rPr>
          <w:rFonts w:ascii="Times New Roman" w:hAnsi="Times New Roman" w:cs="Times New Roman"/>
          <w:sz w:val="24"/>
          <w:szCs w:val="24"/>
        </w:rPr>
        <w:tab/>
      </w:r>
      <w:r w:rsidRPr="00B5789E">
        <w:rPr>
          <w:rFonts w:ascii="Times New Roman" w:hAnsi="Times New Roman" w:cs="Times New Roman"/>
          <w:sz w:val="24"/>
          <w:szCs w:val="24"/>
        </w:rPr>
        <w:tab/>
        <w:t>and the Forging of Fourteenth-century London”, Brad Kincaid, Ph.D. thesis,</w:t>
      </w:r>
    </w:p>
    <w:p w14:paraId="178B2FB2" w14:textId="194B0536" w:rsidR="000B0886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789E">
        <w:rPr>
          <w:rFonts w:ascii="Times New Roman" w:hAnsi="Times New Roman" w:cs="Times New Roman"/>
          <w:sz w:val="24"/>
          <w:szCs w:val="24"/>
        </w:rPr>
        <w:tab/>
      </w:r>
      <w:r w:rsidRPr="00B5789E">
        <w:rPr>
          <w:rFonts w:ascii="Times New Roman" w:hAnsi="Times New Roman" w:cs="Times New Roman"/>
          <w:sz w:val="24"/>
          <w:szCs w:val="24"/>
        </w:rPr>
        <w:tab/>
        <w:t>University of York, Department of Medieval Studies, June 2015, p.186)</w:t>
      </w:r>
    </w:p>
    <w:p w14:paraId="6E13B8DD" w14:textId="05A7E4BC" w:rsidR="000B0886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EA9E3" w14:textId="08C815AD" w:rsidR="000B0886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447C4" w14:textId="25F3B0C1" w:rsidR="000B0886" w:rsidRPr="00B5789E" w:rsidRDefault="000B0886" w:rsidP="000B08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July 2022</w:t>
      </w:r>
    </w:p>
    <w:p w14:paraId="6437C46F" w14:textId="77777777" w:rsidR="000B0886" w:rsidRPr="000B0886" w:rsidRDefault="000B088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886" w:rsidRPr="000B0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6604" w14:textId="77777777" w:rsidR="000B0886" w:rsidRDefault="000B0886" w:rsidP="009139A6">
      <w:r>
        <w:separator/>
      </w:r>
    </w:p>
  </w:endnote>
  <w:endnote w:type="continuationSeparator" w:id="0">
    <w:p w14:paraId="76C31D94" w14:textId="77777777" w:rsidR="000B0886" w:rsidRDefault="000B088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907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B9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BB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4D73" w14:textId="77777777" w:rsidR="000B0886" w:rsidRDefault="000B0886" w:rsidP="009139A6">
      <w:r>
        <w:separator/>
      </w:r>
    </w:p>
  </w:footnote>
  <w:footnote w:type="continuationSeparator" w:id="0">
    <w:p w14:paraId="06694741" w14:textId="77777777" w:rsidR="000B0886" w:rsidRDefault="000B088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3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F0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B6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86"/>
    <w:rsid w:val="000666E0"/>
    <w:rsid w:val="000B088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D655"/>
  <w15:chartTrackingRefBased/>
  <w15:docId w15:val="{2543A9AA-20CD-4887-9CA6-F5FD74D0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cp:lastPrinted>2022-07-27T12:53:00Z</cp:lastPrinted>
  <dcterms:created xsi:type="dcterms:W3CDTF">2022-07-27T12:51:00Z</dcterms:created>
  <dcterms:modified xsi:type="dcterms:W3CDTF">2022-07-27T12:54:00Z</dcterms:modified>
</cp:coreProperties>
</file>