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596D" w14:textId="77777777" w:rsidR="00AE5A22" w:rsidRDefault="00AE5A22" w:rsidP="00AE5A2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SERJEAUNT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fl.1479)</w:t>
      </w:r>
    </w:p>
    <w:p w14:paraId="6F1B6B2F" w14:textId="77777777" w:rsidR="00AE5A22" w:rsidRDefault="00AE5A22" w:rsidP="00AE5A2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Mariner.</w:t>
      </w:r>
    </w:p>
    <w:p w14:paraId="09EBD9F2" w14:textId="77777777" w:rsidR="00AE5A22" w:rsidRDefault="00AE5A22" w:rsidP="00AE5A22">
      <w:pPr>
        <w:pStyle w:val="NoSpacing"/>
        <w:rPr>
          <w:rFonts w:cs="Times New Roman"/>
          <w:szCs w:val="24"/>
        </w:rPr>
      </w:pPr>
    </w:p>
    <w:p w14:paraId="3814D3BC" w14:textId="77777777" w:rsidR="00AE5A22" w:rsidRDefault="00AE5A22" w:rsidP="00AE5A22">
      <w:pPr>
        <w:pStyle w:val="NoSpacing"/>
        <w:rPr>
          <w:rFonts w:cs="Times New Roman"/>
          <w:szCs w:val="24"/>
        </w:rPr>
      </w:pPr>
    </w:p>
    <w:p w14:paraId="120B9D54" w14:textId="77777777" w:rsidR="00AE5A22" w:rsidRDefault="00AE5A22" w:rsidP="00AE5A2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7 Nov.1479</w:t>
      </w:r>
      <w:r>
        <w:rPr>
          <w:rFonts w:cs="Times New Roman"/>
          <w:szCs w:val="24"/>
        </w:rPr>
        <w:tab/>
        <w:t xml:space="preserve">Nicholas </w:t>
      </w:r>
      <w:proofErr w:type="spellStart"/>
      <w:r>
        <w:rPr>
          <w:rFonts w:cs="Times New Roman"/>
          <w:szCs w:val="24"/>
        </w:rPr>
        <w:t>Flynte</w:t>
      </w:r>
      <w:proofErr w:type="spellEnd"/>
      <w:r>
        <w:rPr>
          <w:rFonts w:cs="Times New Roman"/>
          <w:szCs w:val="24"/>
        </w:rPr>
        <w:t xml:space="preserve">(q.v.) and John </w:t>
      </w:r>
      <w:proofErr w:type="spellStart"/>
      <w:r>
        <w:rPr>
          <w:rFonts w:cs="Times New Roman"/>
          <w:szCs w:val="24"/>
        </w:rPr>
        <w:t>Heson</w:t>
      </w:r>
      <w:proofErr w:type="spellEnd"/>
      <w:r>
        <w:rPr>
          <w:rFonts w:cs="Times New Roman"/>
          <w:szCs w:val="24"/>
        </w:rPr>
        <w:t xml:space="preserve">(q.v.) were commissioned to arrest </w:t>
      </w:r>
      <w:proofErr w:type="gramStart"/>
      <w:r>
        <w:rPr>
          <w:rFonts w:cs="Times New Roman"/>
          <w:szCs w:val="24"/>
        </w:rPr>
        <w:t>him</w:t>
      </w:r>
      <w:proofErr w:type="gramEnd"/>
    </w:p>
    <w:p w14:paraId="629F64AC" w14:textId="77777777" w:rsidR="00AE5A22" w:rsidRDefault="00AE5A22" w:rsidP="00AE5A2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and John </w:t>
      </w:r>
      <w:proofErr w:type="spellStart"/>
      <w:r>
        <w:rPr>
          <w:rFonts w:cs="Times New Roman"/>
          <w:szCs w:val="24"/>
        </w:rPr>
        <w:t>Mody</w:t>
      </w:r>
      <w:proofErr w:type="spellEnd"/>
      <w:r>
        <w:rPr>
          <w:rFonts w:cs="Times New Roman"/>
          <w:szCs w:val="24"/>
        </w:rPr>
        <w:t>(q.v.) and take them before the King and Council.</w:t>
      </w:r>
    </w:p>
    <w:p w14:paraId="17E60D6D" w14:textId="77777777" w:rsidR="00AE5A22" w:rsidRDefault="00AE5A22" w:rsidP="00AE5A2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(C.P.R. 1476-85p.183)</w:t>
      </w:r>
    </w:p>
    <w:p w14:paraId="6F9DDA7F" w14:textId="77777777" w:rsidR="00AE5A22" w:rsidRDefault="00AE5A22" w:rsidP="00AE5A22">
      <w:pPr>
        <w:pStyle w:val="NoSpacing"/>
        <w:rPr>
          <w:rFonts w:cs="Times New Roman"/>
          <w:szCs w:val="24"/>
        </w:rPr>
      </w:pPr>
    </w:p>
    <w:p w14:paraId="15D43A6B" w14:textId="77777777" w:rsidR="00AE5A22" w:rsidRDefault="00AE5A22" w:rsidP="00AE5A22">
      <w:pPr>
        <w:pStyle w:val="NoSpacing"/>
        <w:rPr>
          <w:rFonts w:cs="Times New Roman"/>
          <w:szCs w:val="24"/>
        </w:rPr>
      </w:pPr>
    </w:p>
    <w:p w14:paraId="09D1CD27" w14:textId="77777777" w:rsidR="00AE5A22" w:rsidRDefault="00AE5A22" w:rsidP="00AE5A2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 June 2023</w:t>
      </w:r>
    </w:p>
    <w:p w14:paraId="7C2F1AE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D4C2" w14:textId="77777777" w:rsidR="00AE5A22" w:rsidRDefault="00AE5A22" w:rsidP="009139A6">
      <w:r>
        <w:separator/>
      </w:r>
    </w:p>
  </w:endnote>
  <w:endnote w:type="continuationSeparator" w:id="0">
    <w:p w14:paraId="1C5E75BE" w14:textId="77777777" w:rsidR="00AE5A22" w:rsidRDefault="00AE5A2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90B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461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216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C24D" w14:textId="77777777" w:rsidR="00AE5A22" w:rsidRDefault="00AE5A22" w:rsidP="009139A6">
      <w:r>
        <w:separator/>
      </w:r>
    </w:p>
  </w:footnote>
  <w:footnote w:type="continuationSeparator" w:id="0">
    <w:p w14:paraId="6B679814" w14:textId="77777777" w:rsidR="00AE5A22" w:rsidRDefault="00AE5A2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88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2B1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4F4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22"/>
    <w:rsid w:val="000666E0"/>
    <w:rsid w:val="002510B7"/>
    <w:rsid w:val="005C130B"/>
    <w:rsid w:val="00826F5C"/>
    <w:rsid w:val="009139A6"/>
    <w:rsid w:val="009448BB"/>
    <w:rsid w:val="00947624"/>
    <w:rsid w:val="00A3176C"/>
    <w:rsid w:val="00AE5A22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4A31"/>
  <w15:chartTrackingRefBased/>
  <w15:docId w15:val="{E1A8B3B9-B6F3-446D-958A-9B05D239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2023-06-03T13:06:00Z</dcterms:created>
  <dcterms:modified xsi:type="dcterms:W3CDTF">2023-06-03T13:06:00Z</dcterms:modified>
</cp:coreProperties>
</file>