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11" w:rsidRDefault="001E6811" w:rsidP="001E681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Robert SERLBY</w:t>
      </w:r>
      <w:r>
        <w:rPr>
          <w:rFonts w:ascii="Times New Roman" w:eastAsia="Calibri" w:hAnsi="Times New Roman" w:cs="Times New Roman"/>
        </w:rPr>
        <w:t xml:space="preserve">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d.ca.1484)</w:t>
      </w:r>
    </w:p>
    <w:p w:rsidR="001E6811" w:rsidRDefault="001E6811" w:rsidP="001E681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 Southwell, Nottinghamshire. Gentleman.</w:t>
      </w:r>
    </w:p>
    <w:p w:rsidR="001E6811" w:rsidRDefault="001E6811" w:rsidP="001E6811">
      <w:pPr>
        <w:rPr>
          <w:rFonts w:ascii="Times New Roman" w:eastAsia="Calibri" w:hAnsi="Times New Roman" w:cs="Times New Roman"/>
        </w:rPr>
      </w:pPr>
    </w:p>
    <w:p w:rsidR="001E6811" w:rsidRDefault="001E6811" w:rsidP="001E6811">
      <w:pPr>
        <w:rPr>
          <w:rFonts w:ascii="Times New Roman" w:eastAsia="Calibri" w:hAnsi="Times New Roman" w:cs="Times New Roman"/>
        </w:rPr>
      </w:pPr>
    </w:p>
    <w:p w:rsidR="001E6811" w:rsidRDefault="001E6811" w:rsidP="001E681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>He died in or before this year.</w:t>
      </w:r>
    </w:p>
    <w:p w:rsidR="001E6811" w:rsidRDefault="001E6811" w:rsidP="001E681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1E6811" w:rsidRDefault="001E6811" w:rsidP="001E6811">
      <w:pPr>
        <w:rPr>
          <w:rFonts w:ascii="Times New Roman" w:eastAsia="Calibri" w:hAnsi="Times New Roman" w:cs="Times New Roman"/>
        </w:rPr>
      </w:pPr>
    </w:p>
    <w:p w:rsidR="001E6811" w:rsidRDefault="001E6811" w:rsidP="001E6811">
      <w:pPr>
        <w:rPr>
          <w:rFonts w:ascii="Times New Roman" w:eastAsia="Calibri" w:hAnsi="Times New Roman" w:cs="Times New Roman"/>
        </w:rPr>
      </w:pPr>
    </w:p>
    <w:p w:rsidR="001E6811" w:rsidRDefault="001E6811" w:rsidP="001E681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Executor:   Thomas </w:t>
      </w:r>
      <w:proofErr w:type="spellStart"/>
      <w:r>
        <w:rPr>
          <w:rFonts w:ascii="Times New Roman" w:eastAsia="Calibri" w:hAnsi="Times New Roman" w:cs="Times New Roman"/>
        </w:rPr>
        <w:t>Gurnell</w:t>
      </w:r>
      <w:proofErr w:type="spellEnd"/>
      <w:r>
        <w:rPr>
          <w:rFonts w:ascii="Times New Roman" w:eastAsia="Calibri" w:hAnsi="Times New Roman" w:cs="Times New Roman"/>
        </w:rPr>
        <w:t>, clerk(q.v.).    (ibid.)</w:t>
      </w:r>
    </w:p>
    <w:p w:rsidR="001E6811" w:rsidRDefault="001E6811" w:rsidP="001E6811">
      <w:pPr>
        <w:rPr>
          <w:rFonts w:ascii="Times New Roman" w:eastAsia="Calibri" w:hAnsi="Times New Roman" w:cs="Times New Roman"/>
        </w:rPr>
      </w:pPr>
    </w:p>
    <w:p w:rsidR="001E6811" w:rsidRDefault="001E6811" w:rsidP="001E6811">
      <w:pPr>
        <w:rPr>
          <w:rFonts w:ascii="Times New Roman" w:eastAsia="Calibri" w:hAnsi="Times New Roman" w:cs="Times New Roman"/>
        </w:rPr>
      </w:pPr>
    </w:p>
    <w:p w:rsidR="001E6811" w:rsidRDefault="001E6811" w:rsidP="001E681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24 May 2017</w:t>
      </w:r>
    </w:p>
    <w:p w:rsidR="006B2F86" w:rsidRPr="00E71FC3" w:rsidRDefault="001E681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11" w:rsidRDefault="001E6811" w:rsidP="00E71FC3">
      <w:r>
        <w:separator/>
      </w:r>
    </w:p>
  </w:endnote>
  <w:endnote w:type="continuationSeparator" w:id="0">
    <w:p w:rsidR="001E6811" w:rsidRDefault="001E681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11" w:rsidRDefault="001E6811" w:rsidP="00E71FC3">
      <w:r>
        <w:separator/>
      </w:r>
    </w:p>
  </w:footnote>
  <w:footnote w:type="continuationSeparator" w:id="0">
    <w:p w:rsidR="001E6811" w:rsidRDefault="001E681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11"/>
    <w:rsid w:val="001A7C09"/>
    <w:rsid w:val="001E681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8064-8133-49CC-A633-A2D04EF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681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2017-05-30T13:03:00Z</dcterms:created>
  <dcterms:modified xsi:type="dcterms:W3CDTF">2017-05-30T13:04:00Z</dcterms:modified>
</cp:coreProperties>
</file>