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FF0" w:rsidRDefault="002B5FF0" w:rsidP="002B5FF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SERLE</w:t>
      </w:r>
      <w:r>
        <w:rPr>
          <w:rFonts w:ascii="Times New Roman" w:hAnsi="Times New Roman" w:cs="Times New Roman"/>
          <w:sz w:val="24"/>
          <w:szCs w:val="24"/>
        </w:rPr>
        <w:t xml:space="preserve">      (b.ca.1370)</w:t>
      </w:r>
    </w:p>
    <w:p w:rsidR="002B5FF0" w:rsidRDefault="002B5FF0" w:rsidP="002B5F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B5FF0" w:rsidRDefault="002B5FF0" w:rsidP="002B5F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B5FF0" w:rsidRDefault="002B5FF0" w:rsidP="002B5FF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Mar.1395</w:t>
      </w:r>
      <w:r>
        <w:rPr>
          <w:rFonts w:ascii="Times New Roman" w:hAnsi="Times New Roman" w:cs="Times New Roman"/>
          <w:sz w:val="24"/>
          <w:szCs w:val="24"/>
        </w:rPr>
        <w:tab/>
        <w:t>He, William Rogger(q.v.) and Walter Redcliffe(q.v.) saw a large ash tree near</w:t>
      </w:r>
    </w:p>
    <w:p w:rsidR="002B5FF0" w:rsidRDefault="002B5FF0" w:rsidP="002B5FF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Dartington Church, Devon, where the newly-born John Holland was </w:t>
      </w:r>
    </w:p>
    <w:p w:rsidR="002B5FF0" w:rsidRDefault="002B5FF0" w:rsidP="002B5FF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baptised, burned and John Hulle and many others were badly burnt.</w:t>
      </w:r>
    </w:p>
    <w:p w:rsidR="002B5FF0" w:rsidRDefault="002B5FF0" w:rsidP="002B5FF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  <w:u w:val="single"/>
        </w:rPr>
        <w:t>www.inquisitionspostmortem.ac.uk</w:t>
      </w:r>
      <w:r>
        <w:rPr>
          <w:rFonts w:ascii="Times New Roman" w:hAnsi="Times New Roman" w:cs="Times New Roman"/>
          <w:sz w:val="24"/>
          <w:szCs w:val="24"/>
        </w:rPr>
        <w:t xml:space="preserve">  ref. eCIPM 21-149)</w:t>
      </w:r>
    </w:p>
    <w:p w:rsidR="002B5FF0" w:rsidRDefault="002B5FF0" w:rsidP="002B5FF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Aug.1418</w:t>
      </w:r>
      <w:r>
        <w:rPr>
          <w:rFonts w:ascii="Times New Roman" w:hAnsi="Times New Roman" w:cs="Times New Roman"/>
          <w:sz w:val="24"/>
          <w:szCs w:val="24"/>
        </w:rPr>
        <w:tab/>
        <w:t>He was at the inquisition held in Dartington to prove John’s age. He</w:t>
      </w:r>
    </w:p>
    <w:p w:rsidR="002B5FF0" w:rsidRDefault="002B5FF0" w:rsidP="002B5FF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remembered the occasion for the above reason.  (ibid.)</w:t>
      </w:r>
    </w:p>
    <w:p w:rsidR="002B5FF0" w:rsidRDefault="002B5FF0" w:rsidP="002B5F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B5FF0" w:rsidRDefault="002B5FF0" w:rsidP="002B5F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B5FF0" w:rsidRDefault="002B5FF0" w:rsidP="002B5FF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December 2015</w:t>
      </w:r>
    </w:p>
    <w:p w:rsidR="00DD5B8A" w:rsidRPr="00564E3C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B8A" w:rsidRPr="00564E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FF0" w:rsidRDefault="002B5FF0" w:rsidP="00564E3C">
      <w:pPr>
        <w:spacing w:after="0" w:line="240" w:lineRule="auto"/>
      </w:pPr>
      <w:r>
        <w:separator/>
      </w:r>
    </w:p>
  </w:endnote>
  <w:endnote w:type="continuationSeparator" w:id="0">
    <w:p w:rsidR="002B5FF0" w:rsidRDefault="002B5FF0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2B5FF0">
      <w:rPr>
        <w:rFonts w:ascii="Times New Roman" w:hAnsi="Times New Roman" w:cs="Times New Roman"/>
        <w:noProof/>
        <w:sz w:val="24"/>
        <w:szCs w:val="24"/>
      </w:rPr>
      <w:t>30 December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FF0" w:rsidRDefault="002B5FF0" w:rsidP="00564E3C">
      <w:pPr>
        <w:spacing w:after="0" w:line="240" w:lineRule="auto"/>
      </w:pPr>
      <w:r>
        <w:separator/>
      </w:r>
    </w:p>
  </w:footnote>
  <w:footnote w:type="continuationSeparator" w:id="0">
    <w:p w:rsidR="002B5FF0" w:rsidRDefault="002B5FF0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FF0"/>
    <w:rsid w:val="002B5FF0"/>
    <w:rsid w:val="00372DC6"/>
    <w:rsid w:val="00564E3C"/>
    <w:rsid w:val="0064591D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3E453D-A652-4B9E-9B91-1A0CA671A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2015-12-30T19:56:00Z</dcterms:created>
  <dcterms:modified xsi:type="dcterms:W3CDTF">2015-12-30T19:56:00Z</dcterms:modified>
</cp:coreProperties>
</file>