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F9" w:rsidRDefault="008005F9" w:rsidP="008005F9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u w:val="single"/>
        </w:rPr>
        <w:t>John SERLE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bookmarkEnd w:id="0"/>
    <w:p w:rsidR="008005F9" w:rsidRDefault="008005F9" w:rsidP="0080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Kingsbridge, Devon. Labourer.</w:t>
      </w:r>
    </w:p>
    <w:p w:rsidR="008005F9" w:rsidRDefault="008005F9" w:rsidP="008005F9">
      <w:pPr>
        <w:rPr>
          <w:rFonts w:ascii="Times New Roman" w:hAnsi="Times New Roman" w:cs="Times New Roman"/>
        </w:rPr>
      </w:pPr>
    </w:p>
    <w:p w:rsidR="008005F9" w:rsidRDefault="008005F9" w:rsidP="008005F9">
      <w:pPr>
        <w:rPr>
          <w:rFonts w:ascii="Times New Roman" w:hAnsi="Times New Roman" w:cs="Times New Roman"/>
        </w:rPr>
      </w:pPr>
    </w:p>
    <w:p w:rsidR="008005F9" w:rsidRDefault="008005F9" w:rsidP="0080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Sir William Courtenay brought a plaint of debt against him.</w:t>
      </w:r>
    </w:p>
    <w:p w:rsidR="008005F9" w:rsidRDefault="008005F9" w:rsidP="0080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E36B2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8005F9" w:rsidRDefault="008005F9" w:rsidP="008005F9">
      <w:pPr>
        <w:rPr>
          <w:rFonts w:ascii="Times New Roman" w:hAnsi="Times New Roman" w:cs="Times New Roman"/>
        </w:rPr>
      </w:pPr>
    </w:p>
    <w:p w:rsidR="008005F9" w:rsidRDefault="008005F9" w:rsidP="008005F9">
      <w:pPr>
        <w:rPr>
          <w:rFonts w:ascii="Times New Roman" w:hAnsi="Times New Roman" w:cs="Times New Roman"/>
        </w:rPr>
      </w:pPr>
    </w:p>
    <w:p w:rsidR="008005F9" w:rsidRDefault="008005F9" w:rsidP="0080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August 2017</w:t>
      </w:r>
    </w:p>
    <w:p w:rsidR="006B2F86" w:rsidRPr="00E71FC3" w:rsidRDefault="00A852E8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5F9" w:rsidRDefault="008005F9" w:rsidP="00E71FC3">
      <w:r>
        <w:separator/>
      </w:r>
    </w:p>
  </w:endnote>
  <w:endnote w:type="continuationSeparator" w:id="0">
    <w:p w:rsidR="008005F9" w:rsidRDefault="008005F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5F9" w:rsidRDefault="008005F9" w:rsidP="00E71FC3">
      <w:r>
        <w:separator/>
      </w:r>
    </w:p>
  </w:footnote>
  <w:footnote w:type="continuationSeparator" w:id="0">
    <w:p w:rsidR="008005F9" w:rsidRDefault="008005F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F9"/>
    <w:rsid w:val="001A7C09"/>
    <w:rsid w:val="00577BD5"/>
    <w:rsid w:val="00656CBA"/>
    <w:rsid w:val="006A1F77"/>
    <w:rsid w:val="00733BE7"/>
    <w:rsid w:val="008005F9"/>
    <w:rsid w:val="00A852E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3B54-A1BF-4E8B-AB76-8D7B76DD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5F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800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2017-08-10T21:21:00Z</dcterms:created>
  <dcterms:modified xsi:type="dcterms:W3CDTF">2017-08-10T21:34:00Z</dcterms:modified>
</cp:coreProperties>
</file>