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8BB4" w14:textId="77777777" w:rsidR="00D6281B" w:rsidRDefault="00D6281B" w:rsidP="00D6281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SERLE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fl.1411)</w:t>
      </w:r>
    </w:p>
    <w:p w14:paraId="3A613B3A" w14:textId="77777777" w:rsidR="00D6281B" w:rsidRDefault="00D6281B" w:rsidP="00D6281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3F29FACF" w14:textId="77777777" w:rsidR="00D6281B" w:rsidRDefault="00D6281B" w:rsidP="00D6281B">
      <w:pPr>
        <w:pStyle w:val="NoSpacing"/>
        <w:rPr>
          <w:rFonts w:cs="Times New Roman"/>
          <w:szCs w:val="24"/>
        </w:rPr>
      </w:pPr>
    </w:p>
    <w:p w14:paraId="4887AFC4" w14:textId="77777777" w:rsidR="00D6281B" w:rsidRDefault="00D6281B" w:rsidP="00D6281B">
      <w:pPr>
        <w:pStyle w:val="NoSpacing"/>
        <w:rPr>
          <w:rFonts w:cs="Times New Roman"/>
          <w:szCs w:val="24"/>
        </w:rPr>
      </w:pPr>
    </w:p>
    <w:p w14:paraId="186EC082" w14:textId="77777777" w:rsidR="00D6281B" w:rsidRDefault="00D6281B" w:rsidP="00D6281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Jun.1411</w:t>
      </w:r>
      <w:r>
        <w:rPr>
          <w:rFonts w:cs="Times New Roman"/>
          <w:szCs w:val="24"/>
        </w:rPr>
        <w:tab/>
        <w:t>He was ordained to his first tonsure.</w:t>
      </w:r>
    </w:p>
    <w:p w14:paraId="6BDBE795" w14:textId="77777777" w:rsidR="00D6281B" w:rsidRDefault="00D6281B" w:rsidP="00D6281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(“Stafford Register” pp.436 and 426)</w:t>
      </w:r>
    </w:p>
    <w:p w14:paraId="6E502D59" w14:textId="77777777" w:rsidR="00D6281B" w:rsidRDefault="00D6281B" w:rsidP="00D6281B">
      <w:pPr>
        <w:pStyle w:val="NoSpacing"/>
        <w:rPr>
          <w:rFonts w:cs="Times New Roman"/>
          <w:szCs w:val="24"/>
        </w:rPr>
      </w:pPr>
    </w:p>
    <w:p w14:paraId="14E890AB" w14:textId="77777777" w:rsidR="00D6281B" w:rsidRDefault="00D6281B" w:rsidP="00D6281B">
      <w:pPr>
        <w:pStyle w:val="NoSpacing"/>
        <w:rPr>
          <w:rFonts w:cs="Times New Roman"/>
          <w:szCs w:val="24"/>
        </w:rPr>
      </w:pPr>
    </w:p>
    <w:p w14:paraId="3902A1CD" w14:textId="77777777" w:rsidR="00D6281B" w:rsidRDefault="00D6281B" w:rsidP="00D6281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December 2022</w:t>
      </w:r>
    </w:p>
    <w:p w14:paraId="79C973D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248A" w14:textId="77777777" w:rsidR="00D6281B" w:rsidRDefault="00D6281B" w:rsidP="009139A6">
      <w:r>
        <w:separator/>
      </w:r>
    </w:p>
  </w:endnote>
  <w:endnote w:type="continuationSeparator" w:id="0">
    <w:p w14:paraId="6D7C19FE" w14:textId="77777777" w:rsidR="00D6281B" w:rsidRDefault="00D6281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33A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82F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38A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9BE1" w14:textId="77777777" w:rsidR="00D6281B" w:rsidRDefault="00D6281B" w:rsidP="009139A6">
      <w:r>
        <w:separator/>
      </w:r>
    </w:p>
  </w:footnote>
  <w:footnote w:type="continuationSeparator" w:id="0">
    <w:p w14:paraId="09A16FFF" w14:textId="77777777" w:rsidR="00D6281B" w:rsidRDefault="00D6281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CF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09F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7D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6281B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C394"/>
  <w15:chartTrackingRefBased/>
  <w15:docId w15:val="{B8F27042-00E7-407A-9922-B993F806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2022-12-10T16:57:00Z</dcterms:created>
  <dcterms:modified xsi:type="dcterms:W3CDTF">2022-12-10T16:58:00Z</dcterms:modified>
</cp:coreProperties>
</file>