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9CE0" w14:textId="75F9A09A" w:rsidR="00AD6C76" w:rsidRDefault="00AD6C76" w:rsidP="00AD6C76">
      <w:pPr>
        <w:pStyle w:val="NoSpacing"/>
      </w:pPr>
      <w:r>
        <w:rPr>
          <w:u w:val="single"/>
        </w:rPr>
        <w:t>Robert SERLYS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</w:t>
      </w:r>
      <w:r>
        <w:t>6)</w:t>
      </w:r>
    </w:p>
    <w:p w14:paraId="57962A2B" w14:textId="18935FEA" w:rsidR="00AD6C76" w:rsidRDefault="00AD6C76" w:rsidP="00AD6C76">
      <w:pPr>
        <w:pStyle w:val="NoSpacing"/>
      </w:pPr>
      <w:r>
        <w:t xml:space="preserve">of Canterbury. </w:t>
      </w:r>
      <w:r>
        <w:t>Saddler.</w:t>
      </w:r>
    </w:p>
    <w:p w14:paraId="36DCA9EF" w14:textId="77777777" w:rsidR="00AD6C76" w:rsidRDefault="00AD6C76" w:rsidP="00AD6C76">
      <w:pPr>
        <w:pStyle w:val="NoSpacing"/>
      </w:pPr>
    </w:p>
    <w:p w14:paraId="4A700865" w14:textId="77777777" w:rsidR="00AD6C76" w:rsidRDefault="00AD6C76" w:rsidP="00AD6C76">
      <w:pPr>
        <w:pStyle w:val="NoSpacing"/>
      </w:pPr>
    </w:p>
    <w:p w14:paraId="46FEEAF9" w14:textId="0D028ADE" w:rsidR="00AD6C76" w:rsidRDefault="00AD6C76" w:rsidP="00AD6C76">
      <w:pPr>
        <w:pStyle w:val="NoSpacing"/>
      </w:pPr>
      <w:r>
        <w:tab/>
        <w:t>14</w:t>
      </w:r>
      <w:r>
        <w:t>1</w:t>
      </w:r>
      <w:bookmarkStart w:id="0" w:name="_GoBack"/>
      <w:bookmarkEnd w:id="0"/>
      <w:r>
        <w:t>6</w:t>
      </w:r>
      <w:r>
        <w:tab/>
        <w:t>He became a Freeman by redemption.   (Cowper p.299)</w:t>
      </w:r>
    </w:p>
    <w:p w14:paraId="3C893BF5" w14:textId="77777777" w:rsidR="00AD6C76" w:rsidRDefault="00AD6C76" w:rsidP="00AD6C76">
      <w:pPr>
        <w:pStyle w:val="NoSpacing"/>
      </w:pPr>
    </w:p>
    <w:p w14:paraId="77CDF640" w14:textId="77777777" w:rsidR="00AD6C76" w:rsidRDefault="00AD6C76" w:rsidP="00AD6C76">
      <w:pPr>
        <w:pStyle w:val="NoSpacing"/>
      </w:pPr>
    </w:p>
    <w:p w14:paraId="336CE3B2" w14:textId="77777777" w:rsidR="00AD6C76" w:rsidRPr="00FE0A30" w:rsidRDefault="00AD6C76" w:rsidP="00AD6C76">
      <w:pPr>
        <w:pStyle w:val="NoSpacing"/>
      </w:pPr>
      <w:r>
        <w:t>5 September 2018</w:t>
      </w:r>
    </w:p>
    <w:p w14:paraId="401B1919" w14:textId="102F1E8C" w:rsidR="006B2F86" w:rsidRPr="00AD6C76" w:rsidRDefault="00AD6C76" w:rsidP="00E71FC3">
      <w:pPr>
        <w:pStyle w:val="NoSpacing"/>
      </w:pPr>
    </w:p>
    <w:sectPr w:rsidR="006B2F86" w:rsidRPr="00AD6C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EE9E" w14:textId="77777777" w:rsidR="00AD6C76" w:rsidRDefault="00AD6C76" w:rsidP="00E71FC3">
      <w:pPr>
        <w:spacing w:after="0" w:line="240" w:lineRule="auto"/>
      </w:pPr>
      <w:r>
        <w:separator/>
      </w:r>
    </w:p>
  </w:endnote>
  <w:endnote w:type="continuationSeparator" w:id="0">
    <w:p w14:paraId="5030B124" w14:textId="77777777" w:rsidR="00AD6C76" w:rsidRDefault="00AD6C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F6E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A4A1" w14:textId="77777777" w:rsidR="00AD6C76" w:rsidRDefault="00AD6C76" w:rsidP="00E71FC3">
      <w:pPr>
        <w:spacing w:after="0" w:line="240" w:lineRule="auto"/>
      </w:pPr>
      <w:r>
        <w:separator/>
      </w:r>
    </w:p>
  </w:footnote>
  <w:footnote w:type="continuationSeparator" w:id="0">
    <w:p w14:paraId="27CB0CBB" w14:textId="77777777" w:rsidR="00AD6C76" w:rsidRDefault="00AD6C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6"/>
    <w:rsid w:val="001A7C09"/>
    <w:rsid w:val="00577BD5"/>
    <w:rsid w:val="00656CBA"/>
    <w:rsid w:val="006A1F77"/>
    <w:rsid w:val="00733BE7"/>
    <w:rsid w:val="00AB52E8"/>
    <w:rsid w:val="00AD6C76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5387"/>
  <w15:chartTrackingRefBased/>
  <w15:docId w15:val="{89351E15-A837-472A-9CA8-1B4A500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2018-09-05T19:16:00Z</dcterms:created>
  <dcterms:modified xsi:type="dcterms:W3CDTF">2018-09-05T19:17:00Z</dcterms:modified>
</cp:coreProperties>
</file>