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0CBF" w14:textId="77777777" w:rsidR="007736F0" w:rsidRDefault="007736F0" w:rsidP="00773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Johanna SERNE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d.1413)</w:t>
      </w:r>
    </w:p>
    <w:p w14:paraId="62BDDD04" w14:textId="77777777" w:rsidR="007736F0" w:rsidRDefault="007736F0" w:rsidP="00773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28D4D65E" w14:textId="77777777" w:rsidR="007736F0" w:rsidRDefault="007736F0" w:rsidP="00773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30ADEB" w14:textId="77777777" w:rsidR="007736F0" w:rsidRDefault="007736F0" w:rsidP="00773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8CB4B6" w14:textId="77777777" w:rsidR="007736F0" w:rsidRDefault="007736F0" w:rsidP="00773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Feb.1413</w:t>
      </w:r>
      <w:r>
        <w:rPr>
          <w:rFonts w:ascii="Times New Roman" w:hAnsi="Times New Roman" w:cs="Times New Roman"/>
          <w:sz w:val="24"/>
          <w:szCs w:val="24"/>
        </w:rPr>
        <w:tab/>
        <w:t>She made her Will.</w:t>
      </w:r>
    </w:p>
    <w:p w14:paraId="06FD87A2" w14:textId="77777777" w:rsidR="007736F0" w:rsidRDefault="007736F0" w:rsidP="007736F0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p.257)</w:t>
      </w:r>
    </w:p>
    <w:p w14:paraId="4748F957" w14:textId="77777777" w:rsidR="007736F0" w:rsidRDefault="007736F0" w:rsidP="00773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Feb.</w:t>
      </w:r>
      <w:r>
        <w:rPr>
          <w:rFonts w:ascii="Times New Roman" w:hAnsi="Times New Roman" w:cs="Times New Roman"/>
          <w:sz w:val="24"/>
          <w:szCs w:val="24"/>
        </w:rPr>
        <w:tab/>
        <w:t>Probate of her Will.   (ibid.)</w:t>
      </w:r>
    </w:p>
    <w:p w14:paraId="55924DE1" w14:textId="77777777" w:rsidR="007736F0" w:rsidRDefault="007736F0" w:rsidP="00773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C29152" w14:textId="77777777" w:rsidR="007736F0" w:rsidRDefault="007736F0" w:rsidP="00773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4DD5CD" w14:textId="77777777" w:rsidR="007736F0" w:rsidRDefault="007736F0" w:rsidP="00773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May 2023</w:t>
      </w:r>
    </w:p>
    <w:p w14:paraId="79E6F7B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20DF" w14:textId="77777777" w:rsidR="007736F0" w:rsidRDefault="007736F0" w:rsidP="009139A6">
      <w:r>
        <w:separator/>
      </w:r>
    </w:p>
  </w:endnote>
  <w:endnote w:type="continuationSeparator" w:id="0">
    <w:p w14:paraId="4AD19A7E" w14:textId="77777777" w:rsidR="007736F0" w:rsidRDefault="007736F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57F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C82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825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574F" w14:textId="77777777" w:rsidR="007736F0" w:rsidRDefault="007736F0" w:rsidP="009139A6">
      <w:r>
        <w:separator/>
      </w:r>
    </w:p>
  </w:footnote>
  <w:footnote w:type="continuationSeparator" w:id="0">
    <w:p w14:paraId="76F45615" w14:textId="77777777" w:rsidR="007736F0" w:rsidRDefault="007736F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16C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71D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581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F0"/>
    <w:rsid w:val="000666E0"/>
    <w:rsid w:val="002510B7"/>
    <w:rsid w:val="005C130B"/>
    <w:rsid w:val="007736F0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5FEE"/>
  <w15:chartTrackingRefBased/>
  <w15:docId w15:val="{6061D691-CA6E-4963-BC0F-9F501DE7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6F0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2023-06-23T20:43:00Z</dcterms:created>
  <dcterms:modified xsi:type="dcterms:W3CDTF">2023-06-23T20:44:00Z</dcterms:modified>
</cp:coreProperties>
</file>