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E5096" w14:textId="77777777" w:rsidR="006C6860" w:rsidRDefault="006C6860" w:rsidP="006C6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SERNE</w:t>
      </w: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1E465CB1" w14:textId="77777777" w:rsidR="006C6860" w:rsidRDefault="006C6860" w:rsidP="006C6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Poulton, Wiltshire. Yeoman.</w:t>
      </w:r>
    </w:p>
    <w:p w14:paraId="0C5EAFBF" w14:textId="77777777" w:rsidR="006C6860" w:rsidRDefault="006C6860" w:rsidP="006C6860">
      <w:pPr>
        <w:rPr>
          <w:rFonts w:ascii="Times New Roman" w:hAnsi="Times New Roman" w:cs="Times New Roman"/>
        </w:rPr>
      </w:pPr>
    </w:p>
    <w:p w14:paraId="2788E3C4" w14:textId="77777777" w:rsidR="006C6860" w:rsidRDefault="006C6860" w:rsidP="006C6860">
      <w:pPr>
        <w:rPr>
          <w:rFonts w:ascii="Times New Roman" w:hAnsi="Times New Roman" w:cs="Times New Roman"/>
        </w:rPr>
      </w:pPr>
    </w:p>
    <w:p w14:paraId="4996A494" w14:textId="77777777" w:rsidR="006C6860" w:rsidRDefault="006C6860" w:rsidP="006C6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Sir Lawrence Rainsford(q.v.) brought a plaint of trespass and taking in his</w:t>
      </w:r>
    </w:p>
    <w:p w14:paraId="33349B75" w14:textId="77777777" w:rsidR="006C6860" w:rsidRDefault="006C6860" w:rsidP="006C6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free chase against him, Richard Wroughton(q.v.), John </w:t>
      </w:r>
      <w:proofErr w:type="spellStart"/>
      <w:r>
        <w:rPr>
          <w:rFonts w:ascii="Times New Roman" w:hAnsi="Times New Roman" w:cs="Times New Roman"/>
        </w:rPr>
        <w:t>Barowe</w:t>
      </w:r>
      <w:proofErr w:type="spellEnd"/>
      <w:r>
        <w:rPr>
          <w:rFonts w:ascii="Times New Roman" w:hAnsi="Times New Roman" w:cs="Times New Roman"/>
        </w:rPr>
        <w:t xml:space="preserve">(q.v.), John </w:t>
      </w:r>
    </w:p>
    <w:p w14:paraId="043C9B3E" w14:textId="77777777" w:rsidR="006C6860" w:rsidRDefault="006C6860" w:rsidP="006C6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Ploweman</w:t>
      </w:r>
      <w:proofErr w:type="spellEnd"/>
      <w:r>
        <w:rPr>
          <w:rFonts w:ascii="Times New Roman" w:hAnsi="Times New Roman" w:cs="Times New Roman"/>
        </w:rPr>
        <w:t xml:space="preserve">(q.v.) and John Shepherd(q.v.),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Poulton,</w:t>
      </w:r>
    </w:p>
    <w:p w14:paraId="241C54CB" w14:textId="77777777" w:rsidR="006C6860" w:rsidRDefault="006C6860" w:rsidP="006C6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Wiltshire.</w:t>
      </w:r>
    </w:p>
    <w:p w14:paraId="6DEDBD38" w14:textId="77777777" w:rsidR="006C6860" w:rsidRDefault="006C6860" w:rsidP="006C6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9039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4810680" w14:textId="77777777" w:rsidR="006C6860" w:rsidRDefault="006C6860" w:rsidP="006C6860">
      <w:pPr>
        <w:rPr>
          <w:rFonts w:ascii="Times New Roman" w:hAnsi="Times New Roman" w:cs="Times New Roman"/>
        </w:rPr>
      </w:pPr>
    </w:p>
    <w:p w14:paraId="74E351C3" w14:textId="77777777" w:rsidR="006C6860" w:rsidRDefault="006C6860" w:rsidP="006C6860">
      <w:pPr>
        <w:rPr>
          <w:rFonts w:ascii="Times New Roman" w:hAnsi="Times New Roman" w:cs="Times New Roman"/>
        </w:rPr>
      </w:pPr>
    </w:p>
    <w:p w14:paraId="4FC489F2" w14:textId="77777777" w:rsidR="006C6860" w:rsidRDefault="006C6860" w:rsidP="006C6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December 2018</w:t>
      </w:r>
    </w:p>
    <w:p w14:paraId="00F3A7E1" w14:textId="77777777" w:rsidR="006B2F86" w:rsidRPr="00E71FC3" w:rsidRDefault="006C686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1DBB0" w14:textId="77777777" w:rsidR="006C6860" w:rsidRDefault="006C6860" w:rsidP="00E71FC3">
      <w:r>
        <w:separator/>
      </w:r>
    </w:p>
  </w:endnote>
  <w:endnote w:type="continuationSeparator" w:id="0">
    <w:p w14:paraId="675BC74F" w14:textId="77777777" w:rsidR="006C6860" w:rsidRDefault="006C686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E6C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C111F" w14:textId="77777777" w:rsidR="006C6860" w:rsidRDefault="006C6860" w:rsidP="00E71FC3">
      <w:r>
        <w:separator/>
      </w:r>
    </w:p>
  </w:footnote>
  <w:footnote w:type="continuationSeparator" w:id="0">
    <w:p w14:paraId="3CFD83FF" w14:textId="77777777" w:rsidR="006C6860" w:rsidRDefault="006C686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60"/>
    <w:rsid w:val="001A7C09"/>
    <w:rsid w:val="00577BD5"/>
    <w:rsid w:val="00656CBA"/>
    <w:rsid w:val="006A1F77"/>
    <w:rsid w:val="006C6860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C9DB"/>
  <w15:chartTrackingRefBased/>
  <w15:docId w15:val="{A1CDE544-184E-4D52-B35B-84082686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86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6C6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2018-12-11T20:58:00Z</dcterms:created>
  <dcterms:modified xsi:type="dcterms:W3CDTF">2018-12-11T20:58:00Z</dcterms:modified>
</cp:coreProperties>
</file>