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52" w:rsidRDefault="00C26F52" w:rsidP="00C26F52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SESOUL</w:t>
      </w:r>
      <w:r>
        <w:t xml:space="preserve">  </w:t>
      </w:r>
      <w:proofErr w:type="gramStart"/>
      <w:r>
        <w:t xml:space="preserve">   (</w:t>
      </w:r>
      <w:proofErr w:type="gramEnd"/>
      <w:r>
        <w:t>fl.1508-9)</w:t>
      </w:r>
    </w:p>
    <w:p w:rsidR="00C26F52" w:rsidRDefault="00C26F52" w:rsidP="00C26F52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Minster, Thanet, Kent.</w:t>
      </w:r>
    </w:p>
    <w:p w:rsidR="00C26F52" w:rsidRDefault="00C26F52" w:rsidP="00C26F52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C26F52" w:rsidRDefault="00C26F52" w:rsidP="00C26F52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C26F52" w:rsidRDefault="00C26F52" w:rsidP="00C26F52">
      <w:pPr>
        <w:pStyle w:val="NoSpacing"/>
        <w:tabs>
          <w:tab w:val="left" w:pos="720"/>
          <w:tab w:val="left" w:pos="1440"/>
        </w:tabs>
      </w:pPr>
      <w:r>
        <w:t xml:space="preserve">         1508-9</w:t>
      </w:r>
      <w:r>
        <w:tab/>
        <w:t>He made his Will.   (Plomer p.427)</w:t>
      </w:r>
    </w:p>
    <w:p w:rsidR="00C26F52" w:rsidRDefault="00C26F52" w:rsidP="00C26F52">
      <w:pPr>
        <w:pStyle w:val="NoSpacing"/>
        <w:tabs>
          <w:tab w:val="left" w:pos="720"/>
          <w:tab w:val="left" w:pos="1440"/>
        </w:tabs>
      </w:pPr>
    </w:p>
    <w:p w:rsidR="00C26F52" w:rsidRDefault="00C26F52" w:rsidP="00C26F52">
      <w:pPr>
        <w:pStyle w:val="NoSpacing"/>
        <w:tabs>
          <w:tab w:val="left" w:pos="720"/>
          <w:tab w:val="left" w:pos="1440"/>
        </w:tabs>
      </w:pPr>
    </w:p>
    <w:p w:rsidR="00C26F52" w:rsidRDefault="00C26F52" w:rsidP="00C26F52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22 October 2016</w:t>
      </w:r>
    </w:p>
    <w:p w:rsidR="006B2F86" w:rsidRPr="00E71FC3" w:rsidRDefault="00C26F5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52" w:rsidRDefault="00C26F52" w:rsidP="00E71FC3">
      <w:pPr>
        <w:spacing w:after="0" w:line="240" w:lineRule="auto"/>
      </w:pPr>
      <w:r>
        <w:separator/>
      </w:r>
    </w:p>
  </w:endnote>
  <w:endnote w:type="continuationSeparator" w:id="0">
    <w:p w:rsidR="00C26F52" w:rsidRDefault="00C26F5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52" w:rsidRDefault="00C26F52" w:rsidP="00E71FC3">
      <w:pPr>
        <w:spacing w:after="0" w:line="240" w:lineRule="auto"/>
      </w:pPr>
      <w:r>
        <w:separator/>
      </w:r>
    </w:p>
  </w:footnote>
  <w:footnote w:type="continuationSeparator" w:id="0">
    <w:p w:rsidR="00C26F52" w:rsidRDefault="00C26F5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52"/>
    <w:rsid w:val="001A7C09"/>
    <w:rsid w:val="00733BE7"/>
    <w:rsid w:val="00AB52E8"/>
    <w:rsid w:val="00B16D3F"/>
    <w:rsid w:val="00C26F5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D1E7C-CB2A-43E8-B7FA-8409CA9D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2016-11-11T22:08:00Z</dcterms:created>
  <dcterms:modified xsi:type="dcterms:W3CDTF">2016-11-11T22:08:00Z</dcterms:modified>
</cp:coreProperties>
</file>