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07D10" w14:textId="469AA571" w:rsidR="00BA00AB" w:rsidRDefault="00C5500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Alice SIGRAVE</w:t>
      </w:r>
      <w:r>
        <w:rPr>
          <w:rFonts w:ascii="Times New Roman" w:hAnsi="Times New Roman" w:cs="Times New Roman"/>
          <w:sz w:val="24"/>
          <w:szCs w:val="24"/>
        </w:rPr>
        <w:t xml:space="preserve">        (d.1449)</w:t>
      </w:r>
    </w:p>
    <w:p w14:paraId="35C9ADFA" w14:textId="584BAE36" w:rsidR="00C55007" w:rsidRDefault="00C5500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Tadcaster.</w:t>
      </w:r>
    </w:p>
    <w:p w14:paraId="6A672B33" w14:textId="12F13EB6" w:rsidR="007D2602" w:rsidRDefault="007D260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FF9745" w14:textId="275B1307" w:rsidR="007D2602" w:rsidRDefault="007D260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F5A8AA" w14:textId="6C410BC6" w:rsidR="007D2602" w:rsidRDefault="007D260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Feb.1449</w:t>
      </w:r>
      <w:r>
        <w:rPr>
          <w:rFonts w:ascii="Times New Roman" w:hAnsi="Times New Roman" w:cs="Times New Roman"/>
          <w:sz w:val="24"/>
          <w:szCs w:val="24"/>
        </w:rPr>
        <w:tab/>
        <w:t>Administration of her lands and possessions was granted.  (W.Y.R. p.150)</w:t>
      </w:r>
    </w:p>
    <w:p w14:paraId="166D988D" w14:textId="0582292D" w:rsidR="007D2602" w:rsidRDefault="007D260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724F8E" w14:textId="5562DADE" w:rsidR="007D2602" w:rsidRDefault="007D260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736039" w14:textId="4AFF289C" w:rsidR="007D2602" w:rsidRPr="00C55007" w:rsidRDefault="007D260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August 2022</w:t>
      </w:r>
    </w:p>
    <w:sectPr w:rsidR="007D2602" w:rsidRPr="00C550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EAB73" w14:textId="77777777" w:rsidR="00C55007" w:rsidRDefault="00C55007" w:rsidP="009139A6">
      <w:r>
        <w:separator/>
      </w:r>
    </w:p>
  </w:endnote>
  <w:endnote w:type="continuationSeparator" w:id="0">
    <w:p w14:paraId="3601ABCB" w14:textId="77777777" w:rsidR="00C55007" w:rsidRDefault="00C5500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B6BE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743E5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ADE1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A77CC" w14:textId="77777777" w:rsidR="00C55007" w:rsidRDefault="00C55007" w:rsidP="009139A6">
      <w:r>
        <w:separator/>
      </w:r>
    </w:p>
  </w:footnote>
  <w:footnote w:type="continuationSeparator" w:id="0">
    <w:p w14:paraId="78299248" w14:textId="77777777" w:rsidR="00C55007" w:rsidRDefault="00C5500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4335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467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3194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07"/>
    <w:rsid w:val="000666E0"/>
    <w:rsid w:val="002510B7"/>
    <w:rsid w:val="005C130B"/>
    <w:rsid w:val="007D2602"/>
    <w:rsid w:val="00826F5C"/>
    <w:rsid w:val="009139A6"/>
    <w:rsid w:val="009448BB"/>
    <w:rsid w:val="00A3176C"/>
    <w:rsid w:val="00AE65F8"/>
    <w:rsid w:val="00BA00AB"/>
    <w:rsid w:val="00C55007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4E1C8"/>
  <w15:chartTrackingRefBased/>
  <w15:docId w15:val="{C65E77E6-69DF-4B27-BAF1-2F333755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8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2022-08-05T09:38:00Z</dcterms:created>
  <dcterms:modified xsi:type="dcterms:W3CDTF">2022-08-05T09:46:00Z</dcterms:modified>
</cp:coreProperties>
</file>